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8E07" w14:textId="77777777" w:rsidR="00E64AA0" w:rsidRPr="004C6BC6" w:rsidRDefault="00E64AA0" w:rsidP="00E64AA0">
      <w:pPr>
        <w:pStyle w:val="NHAbsHeadline"/>
        <w:rPr>
          <w:rFonts w:asciiTheme="minorHAnsi" w:hAnsiTheme="minorHAnsi" w:cstheme="minorHAnsi"/>
        </w:rPr>
      </w:pPr>
      <w:r w:rsidRPr="004C6BC6">
        <w:rPr>
          <w:rFonts w:asciiTheme="minorHAnsi" w:hAnsiTheme="minorHAnsi" w:cstheme="minorHAnsi"/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181B2C70" wp14:editId="6584705E">
            <wp:simplePos x="0" y="0"/>
            <wp:positionH relativeFrom="column">
              <wp:posOffset>5663516</wp:posOffset>
            </wp:positionH>
            <wp:positionV relativeFrom="paragraph">
              <wp:posOffset>-177165</wp:posOffset>
            </wp:positionV>
            <wp:extent cx="1056640" cy="1163320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BC6">
        <w:rPr>
          <w:rFonts w:asciiTheme="minorHAnsi" w:hAnsiTheme="minorHAnsi" w:cstheme="minorHAnsi"/>
        </w:rPr>
        <w:t>SEB Neuheim</w:t>
      </w:r>
    </w:p>
    <w:p w14:paraId="315A87B3" w14:textId="513624DF" w:rsidR="00E64AA0" w:rsidRPr="004C6BC6" w:rsidRDefault="00222FFE" w:rsidP="00E64AA0">
      <w:pPr>
        <w:pStyle w:val="NHAbsHeadlineSub"/>
        <w:rPr>
          <w:rFonts w:asciiTheme="minorHAnsi" w:hAnsiTheme="minorHAnsi" w:cstheme="minorHAnsi"/>
        </w:rPr>
      </w:pPr>
      <w:r w:rsidRPr="004C6BC6">
        <w:rPr>
          <w:rFonts w:asciiTheme="minorHAnsi" w:hAnsiTheme="minorHAnsi"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7C262" wp14:editId="0448E33A">
                <wp:simplePos x="0" y="0"/>
                <wp:positionH relativeFrom="column">
                  <wp:posOffset>5568287</wp:posOffset>
                </wp:positionH>
                <wp:positionV relativeFrom="paragraph">
                  <wp:posOffset>299511</wp:posOffset>
                </wp:positionV>
                <wp:extent cx="1357952" cy="137985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952" cy="1379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E0C59" w14:textId="77777777" w:rsidR="00B440A2" w:rsidRDefault="00B440A2" w:rsidP="00222FFE">
                            <w:pPr>
                              <w:spacing w:after="0"/>
                              <w:rPr>
                                <w:b/>
                                <w:color w:val="5E5E5E" w:themeColor="background2"/>
                                <w:sz w:val="16"/>
                              </w:rPr>
                            </w:pPr>
                            <w:r w:rsidRPr="00222FFE">
                              <w:rPr>
                                <w:b/>
                                <w:color w:val="5E5E5E" w:themeColor="background2"/>
                                <w:sz w:val="16"/>
                              </w:rPr>
                              <w:t>Abteilung Bildung</w:t>
                            </w:r>
                          </w:p>
                          <w:p w14:paraId="082C7240" w14:textId="77777777" w:rsidR="00B440A2" w:rsidRPr="00222FFE" w:rsidRDefault="00B440A2" w:rsidP="00222FFE">
                            <w:pPr>
                              <w:spacing w:after="0"/>
                              <w:rPr>
                                <w:b/>
                                <w:color w:val="5E5E5E" w:themeColor="background2"/>
                                <w:sz w:val="16"/>
                              </w:rPr>
                            </w:pPr>
                          </w:p>
                          <w:p w14:paraId="2C27B268" w14:textId="77777777" w:rsidR="00B440A2" w:rsidRPr="00663F0E" w:rsidRDefault="00B440A2" w:rsidP="00222FF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663F0E">
                              <w:rPr>
                                <w:sz w:val="16"/>
                              </w:rPr>
                              <w:t>Rainstrasse 1</w:t>
                            </w:r>
                          </w:p>
                          <w:p w14:paraId="09F3F941" w14:textId="77777777" w:rsidR="00B440A2" w:rsidRPr="00663F0E" w:rsidRDefault="00B440A2" w:rsidP="00222FF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663F0E">
                              <w:rPr>
                                <w:sz w:val="16"/>
                              </w:rPr>
                              <w:t>6345 Neuheim</w:t>
                            </w:r>
                          </w:p>
                          <w:p w14:paraId="6FADF24D" w14:textId="77777777" w:rsidR="00B440A2" w:rsidRPr="00663F0E" w:rsidRDefault="00B440A2" w:rsidP="00222FF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F355CF2" w14:textId="77777777" w:rsidR="00B440A2" w:rsidRPr="00663F0E" w:rsidRDefault="00B440A2" w:rsidP="00222FF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222FFE">
                              <w:rPr>
                                <w:b/>
                                <w:sz w:val="16"/>
                              </w:rPr>
                              <w:t>Tel.:</w:t>
                            </w:r>
                            <w:r w:rsidRPr="00663F0E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079 194 82 98</w:t>
                            </w:r>
                          </w:p>
                          <w:p w14:paraId="3D3B9C30" w14:textId="77777777" w:rsidR="00B440A2" w:rsidRPr="00663F0E" w:rsidRDefault="00B440A2" w:rsidP="00222FF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663F0E">
                              <w:rPr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sz w:val="16"/>
                              </w:rPr>
                              <w:t>schule-</w:t>
                            </w:r>
                            <w:r w:rsidRPr="00663F0E">
                              <w:rPr>
                                <w:sz w:val="16"/>
                              </w:rPr>
                              <w:t>neuheim.ch</w:t>
                            </w:r>
                          </w:p>
                          <w:p w14:paraId="32E3A30C" w14:textId="77777777" w:rsidR="00B440A2" w:rsidRDefault="00B440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313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8.45pt;margin-top:23.6pt;width:106.95pt;height:10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" filled="f" stroked="f">
                <v:textbox>
                  <w:txbxContent>
                    <w:p w:rsidR="00B440A2" w:rsidRDefault="00B440A2" w:rsidP="00222FFE">
                      <w:pPr>
                        <w:spacing w:after="0"/>
                        <w:rPr>
                          <w:b/>
                          <w:color w:val="5E5E5E" w:themeColor="background2"/>
                          <w:sz w:val="16"/>
                        </w:rPr>
                      </w:pPr>
                      <w:r w:rsidRPr="00222FFE">
                        <w:rPr>
                          <w:b/>
                          <w:color w:val="5E5E5E" w:themeColor="background2"/>
                          <w:sz w:val="16"/>
                        </w:rPr>
                        <w:t>Abteilung Bildung</w:t>
                      </w:r>
                    </w:p>
                    <w:p w:rsidR="00B440A2" w:rsidRPr="00222FFE" w:rsidRDefault="00B440A2" w:rsidP="00222FFE">
                      <w:pPr>
                        <w:spacing w:after="0"/>
                        <w:rPr>
                          <w:b/>
                          <w:color w:val="5E5E5E" w:themeColor="background2"/>
                          <w:sz w:val="16"/>
                        </w:rPr>
                      </w:pPr>
                    </w:p>
                    <w:p w:rsidR="00B440A2" w:rsidRPr="00663F0E" w:rsidRDefault="00B440A2" w:rsidP="00222FFE">
                      <w:pPr>
                        <w:spacing w:after="0"/>
                        <w:rPr>
                          <w:sz w:val="16"/>
                        </w:rPr>
                      </w:pPr>
                      <w:r w:rsidRPr="00663F0E">
                        <w:rPr>
                          <w:sz w:val="16"/>
                        </w:rPr>
                        <w:t>Rainstrasse 1</w:t>
                      </w:r>
                    </w:p>
                    <w:p w:rsidR="00B440A2" w:rsidRPr="00663F0E" w:rsidRDefault="00B440A2" w:rsidP="00222FFE">
                      <w:pPr>
                        <w:spacing w:after="0"/>
                        <w:rPr>
                          <w:sz w:val="16"/>
                        </w:rPr>
                      </w:pPr>
                      <w:r w:rsidRPr="00663F0E">
                        <w:rPr>
                          <w:sz w:val="16"/>
                        </w:rPr>
                        <w:t>6345 Neuheim</w:t>
                      </w:r>
                    </w:p>
                    <w:p w:rsidR="00B440A2" w:rsidRPr="00663F0E" w:rsidRDefault="00B440A2" w:rsidP="00222FFE">
                      <w:pPr>
                        <w:spacing w:after="0"/>
                        <w:rPr>
                          <w:sz w:val="16"/>
                        </w:rPr>
                      </w:pPr>
                    </w:p>
                    <w:p w:rsidR="00B440A2" w:rsidRPr="00663F0E" w:rsidRDefault="00B440A2" w:rsidP="00222FFE">
                      <w:pPr>
                        <w:spacing w:after="0"/>
                        <w:rPr>
                          <w:sz w:val="16"/>
                        </w:rPr>
                      </w:pPr>
                      <w:r w:rsidRPr="00222FFE">
                        <w:rPr>
                          <w:b/>
                          <w:sz w:val="16"/>
                        </w:rPr>
                        <w:t>Tel.:</w:t>
                      </w:r>
                      <w:r w:rsidRPr="00663F0E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079 194 82 98</w:t>
                      </w:r>
                    </w:p>
                    <w:p w:rsidR="00B440A2" w:rsidRPr="00663F0E" w:rsidRDefault="00B440A2" w:rsidP="00222FFE">
                      <w:pPr>
                        <w:spacing w:after="0"/>
                        <w:rPr>
                          <w:sz w:val="16"/>
                        </w:rPr>
                      </w:pPr>
                      <w:r w:rsidRPr="00663F0E">
                        <w:rPr>
                          <w:sz w:val="16"/>
                        </w:rPr>
                        <w:t>www.</w:t>
                      </w:r>
                      <w:r>
                        <w:rPr>
                          <w:sz w:val="16"/>
                        </w:rPr>
                        <w:t>schule-</w:t>
                      </w:r>
                      <w:r w:rsidRPr="00663F0E">
                        <w:rPr>
                          <w:sz w:val="16"/>
                        </w:rPr>
                        <w:t>neuheim.ch</w:t>
                      </w:r>
                    </w:p>
                    <w:p w:rsidR="00B440A2" w:rsidRDefault="00B440A2"/>
                  </w:txbxContent>
                </v:textbox>
              </v:shape>
            </w:pict>
          </mc:Fallback>
        </mc:AlternateContent>
      </w:r>
      <w:r w:rsidR="00322555" w:rsidRPr="004C6BC6">
        <w:rPr>
          <w:rFonts w:asciiTheme="minorHAnsi" w:hAnsiTheme="minorHAnsi" w:cstheme="minorHAnsi"/>
        </w:rPr>
        <w:t xml:space="preserve">Anmeldung für das Schuljahr </w:t>
      </w:r>
      <w:r w:rsidR="00432C90" w:rsidRPr="004C6BC6">
        <w:rPr>
          <w:rFonts w:asciiTheme="minorHAnsi" w:hAnsiTheme="minorHAnsi" w:cstheme="minorHAnsi"/>
        </w:rPr>
        <w:t>202</w:t>
      </w:r>
      <w:r w:rsidR="004C6BC6" w:rsidRPr="004C6BC6">
        <w:rPr>
          <w:rFonts w:asciiTheme="minorHAnsi" w:hAnsiTheme="minorHAnsi" w:cstheme="minorHAnsi"/>
        </w:rPr>
        <w:t>4</w:t>
      </w:r>
      <w:r w:rsidR="00432C90" w:rsidRPr="004C6BC6">
        <w:rPr>
          <w:rFonts w:asciiTheme="minorHAnsi" w:hAnsiTheme="minorHAnsi" w:cstheme="minorHAnsi"/>
        </w:rPr>
        <w:t>/2</w:t>
      </w:r>
      <w:r w:rsidR="004C6BC6" w:rsidRPr="004C6BC6">
        <w:rPr>
          <w:rFonts w:asciiTheme="minorHAnsi" w:hAnsiTheme="minorHAnsi" w:cstheme="minorHAnsi"/>
        </w:rPr>
        <w:t>5</w:t>
      </w:r>
    </w:p>
    <w:p w14:paraId="791499BE" w14:textId="655863D8" w:rsidR="00222FFE" w:rsidRPr="004C6BC6" w:rsidRDefault="005D40AA" w:rsidP="005D40AA">
      <w:pPr>
        <w:pStyle w:val="NHAbsHeadlineSub"/>
        <w:rPr>
          <w:rFonts w:asciiTheme="minorHAnsi" w:hAnsiTheme="minorHAnsi" w:cstheme="minorHAnsi"/>
          <w:color w:val="auto"/>
          <w:sz w:val="16"/>
          <w:szCs w:val="22"/>
        </w:rPr>
      </w:pPr>
      <w:r w:rsidRPr="004C6BC6">
        <w:rPr>
          <w:rFonts w:asciiTheme="minorHAnsi" w:hAnsiTheme="minorHAnsi" w:cstheme="minorHAnsi"/>
        </w:rPr>
        <w:t>Anmeldeschluss: 1</w:t>
      </w:r>
      <w:r w:rsidR="004C6BC6">
        <w:rPr>
          <w:rFonts w:asciiTheme="minorHAnsi" w:hAnsiTheme="minorHAnsi" w:cstheme="minorHAnsi"/>
        </w:rPr>
        <w:t>2</w:t>
      </w:r>
      <w:r w:rsidRPr="004C6BC6">
        <w:rPr>
          <w:rFonts w:asciiTheme="minorHAnsi" w:hAnsiTheme="minorHAnsi" w:cstheme="minorHAnsi"/>
        </w:rPr>
        <w:t>. April 202</w:t>
      </w:r>
      <w:r w:rsidR="004C6BC6">
        <w:rPr>
          <w:rFonts w:asciiTheme="minorHAnsi" w:hAnsiTheme="minorHAnsi" w:cstheme="minorHAnsi"/>
        </w:rPr>
        <w:t>4</w:t>
      </w:r>
    </w:p>
    <w:p w14:paraId="295E516D" w14:textId="77777777" w:rsidR="00591F72" w:rsidRPr="004C6BC6" w:rsidRDefault="00591F72" w:rsidP="00E64AA0">
      <w:pPr>
        <w:pStyle w:val="NHAbsIntrotext"/>
        <w:rPr>
          <w:rFonts w:asciiTheme="minorHAnsi" w:hAnsiTheme="minorHAnsi" w:cstheme="minorHAnsi"/>
          <w:noProof w:val="0"/>
          <w:color w:val="auto"/>
          <w:sz w:val="16"/>
          <w:szCs w:val="22"/>
        </w:rPr>
      </w:pPr>
    </w:p>
    <w:p w14:paraId="22668A9B" w14:textId="77777777" w:rsidR="00E64AA0" w:rsidRPr="004C6BC6" w:rsidRDefault="00E64AA0" w:rsidP="00E64AA0">
      <w:pPr>
        <w:pStyle w:val="NHAbsIntrotext"/>
        <w:rPr>
          <w:rFonts w:asciiTheme="minorHAnsi" w:hAnsiTheme="minorHAnsi" w:cstheme="minorHAnsi"/>
          <w:sz w:val="28"/>
          <w:szCs w:val="28"/>
        </w:rPr>
      </w:pPr>
      <w:r w:rsidRPr="004C6BC6">
        <w:rPr>
          <w:rFonts w:asciiTheme="minorHAnsi" w:hAnsiTheme="minorHAnsi" w:cstheme="minorHAnsi"/>
          <w:sz w:val="28"/>
          <w:szCs w:val="28"/>
        </w:rPr>
        <w:t>Kind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58"/>
        <w:gridCol w:w="3578"/>
        <w:gridCol w:w="1276"/>
        <w:gridCol w:w="4654"/>
      </w:tblGrid>
      <w:tr w:rsidR="00CD6101" w:rsidRPr="004C6BC6" w14:paraId="065094B4" w14:textId="77777777" w:rsidTr="00CD6101">
        <w:trPr>
          <w:trHeight w:val="567"/>
        </w:trPr>
        <w:tc>
          <w:tcPr>
            <w:tcW w:w="958" w:type="dxa"/>
            <w:vAlign w:val="bottom"/>
          </w:tcPr>
          <w:p w14:paraId="52E02523" w14:textId="77777777" w:rsidR="00CD6101" w:rsidRPr="004C6BC6" w:rsidRDefault="00CD6101" w:rsidP="005B23BB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Name: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bottom"/>
          </w:tcPr>
          <w:p w14:paraId="7BFD9ED5" w14:textId="77777777" w:rsidR="00CD6101" w:rsidRPr="004C6BC6" w:rsidRDefault="00CD6101" w:rsidP="005B23BB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4BC33987" w14:textId="77777777" w:rsidR="00CD6101" w:rsidRPr="004C6BC6" w:rsidRDefault="00CD6101" w:rsidP="005B23BB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Vorname: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bottom"/>
          </w:tcPr>
          <w:p w14:paraId="1B82DC77" w14:textId="77777777" w:rsidR="00CD6101" w:rsidRPr="004C6BC6" w:rsidRDefault="00CD6101" w:rsidP="005B23BB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C657E34" w14:textId="77777777" w:rsidR="00AB747F" w:rsidRPr="004C6BC6" w:rsidRDefault="00AB747F" w:rsidP="00E64AA0">
      <w:pPr>
        <w:pStyle w:val="NHAbsIntrotext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51"/>
        <w:gridCol w:w="2915"/>
        <w:gridCol w:w="1265"/>
        <w:gridCol w:w="3635"/>
      </w:tblGrid>
      <w:tr w:rsidR="00CD6101" w:rsidRPr="004C6BC6" w14:paraId="19BFDD34" w14:textId="77777777" w:rsidTr="004C6BC6">
        <w:trPr>
          <w:trHeight w:val="567"/>
        </w:trPr>
        <w:tc>
          <w:tcPr>
            <w:tcW w:w="1043" w:type="dxa"/>
            <w:vAlign w:val="bottom"/>
          </w:tcPr>
          <w:p w14:paraId="56008FDB" w14:textId="77777777" w:rsidR="004C6BC6" w:rsidRDefault="00E64AA0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sz w:val="28"/>
                <w:szCs w:val="28"/>
              </w:rPr>
              <w:t>Erziehungsberechtigte</w:t>
            </w:r>
          </w:p>
          <w:p w14:paraId="7E65B1B7" w14:textId="49DA47C8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Name: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bottom"/>
          </w:tcPr>
          <w:p w14:paraId="1E5FA408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3" w:type="dxa"/>
            <w:vAlign w:val="bottom"/>
          </w:tcPr>
          <w:p w14:paraId="562485C5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Vorname: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bottom"/>
          </w:tcPr>
          <w:p w14:paraId="522CBF9D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6101" w:rsidRPr="004C6BC6" w14:paraId="0F478BCD" w14:textId="77777777" w:rsidTr="004C6BC6">
        <w:trPr>
          <w:trHeight w:val="567"/>
        </w:trPr>
        <w:tc>
          <w:tcPr>
            <w:tcW w:w="1043" w:type="dxa"/>
            <w:vAlign w:val="bottom"/>
          </w:tcPr>
          <w:p w14:paraId="7095CE55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Telefon: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bottom"/>
          </w:tcPr>
          <w:p w14:paraId="3E1986CB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3" w:type="dxa"/>
            <w:vAlign w:val="bottom"/>
          </w:tcPr>
          <w:p w14:paraId="7454F395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E-Mail: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bottom"/>
          </w:tcPr>
          <w:p w14:paraId="7A119329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6101" w:rsidRPr="004C6BC6" w14:paraId="0EACBF20" w14:textId="77777777" w:rsidTr="004C6BC6">
        <w:trPr>
          <w:trHeight w:val="567"/>
        </w:trPr>
        <w:tc>
          <w:tcPr>
            <w:tcW w:w="1043" w:type="dxa"/>
            <w:vAlign w:val="bottom"/>
          </w:tcPr>
          <w:p w14:paraId="46CAED59" w14:textId="77777777" w:rsidR="00914D2C" w:rsidRPr="004C6BC6" w:rsidRDefault="00914D2C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14:paraId="0DB6A92C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Name: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bottom"/>
          </w:tcPr>
          <w:p w14:paraId="3384B0E9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3" w:type="dxa"/>
            <w:vAlign w:val="bottom"/>
          </w:tcPr>
          <w:p w14:paraId="0483AFC4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Vorname: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bottom"/>
          </w:tcPr>
          <w:p w14:paraId="4AFAB2DE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6101" w:rsidRPr="004C6BC6" w14:paraId="7E94B16B" w14:textId="77777777" w:rsidTr="004C6BC6">
        <w:trPr>
          <w:trHeight w:val="567"/>
        </w:trPr>
        <w:tc>
          <w:tcPr>
            <w:tcW w:w="1043" w:type="dxa"/>
            <w:vAlign w:val="bottom"/>
          </w:tcPr>
          <w:p w14:paraId="142CE540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Telefon: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bottom"/>
          </w:tcPr>
          <w:p w14:paraId="19638BB0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3" w:type="dxa"/>
            <w:vAlign w:val="bottom"/>
          </w:tcPr>
          <w:p w14:paraId="1AF2A4B3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E-Mail: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bottom"/>
          </w:tcPr>
          <w:p w14:paraId="69A51E9F" w14:textId="77777777" w:rsidR="00CD6101" w:rsidRPr="004C6BC6" w:rsidRDefault="00CD6101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9675926" w14:textId="77777777" w:rsidR="00CD6101" w:rsidRPr="004C6BC6" w:rsidRDefault="00CD6101" w:rsidP="00E64AA0">
      <w:pPr>
        <w:pStyle w:val="NHAbsIntrotext"/>
        <w:rPr>
          <w:rFonts w:asciiTheme="minorHAnsi" w:hAnsiTheme="minorHAnsi" w:cstheme="minorHAnsi"/>
          <w:sz w:val="12"/>
          <w:szCs w:val="12"/>
        </w:rPr>
      </w:pPr>
    </w:p>
    <w:p w14:paraId="7CD3C345" w14:textId="77777777" w:rsidR="00E64AA0" w:rsidRPr="004C6BC6" w:rsidRDefault="00E64AA0" w:rsidP="00E64AA0">
      <w:pPr>
        <w:pStyle w:val="NHAbsIntrotext"/>
        <w:rPr>
          <w:rFonts w:asciiTheme="minorHAnsi" w:hAnsiTheme="minorHAnsi" w:cstheme="minorHAnsi"/>
          <w:sz w:val="28"/>
          <w:szCs w:val="28"/>
        </w:rPr>
      </w:pPr>
      <w:r w:rsidRPr="004C6BC6">
        <w:rPr>
          <w:rFonts w:asciiTheme="minorHAnsi" w:hAnsiTheme="minorHAnsi" w:cstheme="minorHAnsi"/>
          <w:sz w:val="28"/>
          <w:szCs w:val="28"/>
        </w:rPr>
        <w:t>Bitte beachten Sie</w:t>
      </w:r>
      <w:r w:rsidR="00BD60E7" w:rsidRPr="004C6BC6">
        <w:rPr>
          <w:rFonts w:asciiTheme="minorHAnsi" w:hAnsiTheme="minorHAnsi" w:cstheme="minorHAnsi"/>
          <w:sz w:val="28"/>
          <w:szCs w:val="28"/>
        </w:rPr>
        <w:t>:</w:t>
      </w:r>
    </w:p>
    <w:p w14:paraId="62F71E4F" w14:textId="12862A8D" w:rsidR="00E64AA0" w:rsidRPr="004C6BC6" w:rsidRDefault="007D2176" w:rsidP="00E64AA0">
      <w:pPr>
        <w:pStyle w:val="NHAbsIntrotext"/>
        <w:numPr>
          <w:ilvl w:val="0"/>
          <w:numId w:val="30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4C6BC6">
        <w:rPr>
          <w:rFonts w:asciiTheme="minorHAnsi" w:hAnsiTheme="minorHAnsi" w:cstheme="minorHAnsi"/>
          <w:color w:val="auto"/>
          <w:sz w:val="28"/>
          <w:szCs w:val="28"/>
        </w:rPr>
        <w:t>Die</w:t>
      </w:r>
      <w:r w:rsidR="00E64AA0"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 Anmeldung </w:t>
      </w:r>
      <w:r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ist verbindlich und </w:t>
      </w:r>
      <w:r w:rsidR="00E64AA0"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gilt für die Zeit vom </w:t>
      </w:r>
      <w:r w:rsidR="005B47A0" w:rsidRPr="004C6BC6">
        <w:rPr>
          <w:rFonts w:asciiTheme="minorHAnsi" w:hAnsiTheme="minorHAnsi" w:cstheme="minorHAnsi"/>
          <w:color w:val="auto"/>
          <w:sz w:val="28"/>
          <w:szCs w:val="28"/>
        </w:rPr>
        <w:t>1. August 20</w:t>
      </w:r>
      <w:r w:rsidR="00432C90" w:rsidRPr="004C6BC6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7D3BEE" w:rsidRPr="004C6BC6">
        <w:rPr>
          <w:rFonts w:asciiTheme="minorHAnsi" w:hAnsiTheme="minorHAnsi" w:cstheme="minorHAnsi"/>
          <w:color w:val="auto"/>
          <w:sz w:val="28"/>
          <w:szCs w:val="28"/>
        </w:rPr>
        <w:t>4</w:t>
      </w:r>
      <w:r w:rsidR="00AC1BFA" w:rsidRPr="004C6BC6">
        <w:rPr>
          <w:rFonts w:asciiTheme="minorHAnsi" w:hAnsiTheme="minorHAnsi" w:cstheme="minorHAnsi"/>
          <w:color w:val="auto"/>
          <w:sz w:val="28"/>
          <w:szCs w:val="28"/>
        </w:rPr>
        <w:br/>
      </w:r>
      <w:r w:rsidR="005B47A0" w:rsidRPr="004C6BC6">
        <w:rPr>
          <w:rFonts w:asciiTheme="minorHAnsi" w:hAnsiTheme="minorHAnsi" w:cstheme="minorHAnsi"/>
          <w:color w:val="auto"/>
          <w:sz w:val="28"/>
          <w:szCs w:val="28"/>
        </w:rPr>
        <w:t>bis 31. Juli 202</w:t>
      </w:r>
      <w:r w:rsidR="007D3BEE" w:rsidRPr="004C6BC6">
        <w:rPr>
          <w:rFonts w:asciiTheme="minorHAnsi" w:hAnsiTheme="minorHAnsi" w:cstheme="minorHAnsi"/>
          <w:color w:val="auto"/>
          <w:sz w:val="28"/>
          <w:szCs w:val="28"/>
        </w:rPr>
        <w:t>5</w:t>
      </w:r>
      <w:r w:rsidR="00E64AA0" w:rsidRPr="004C6BC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3D529A6F" w14:textId="5DBAD49E" w:rsidR="00E64AA0" w:rsidRPr="004C6BC6" w:rsidRDefault="00E64AA0" w:rsidP="00E64AA0">
      <w:pPr>
        <w:pStyle w:val="NHAbsIntrotext"/>
        <w:numPr>
          <w:ilvl w:val="0"/>
          <w:numId w:val="30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Unter Berücksichtigung einer dreimonatigen Kündigungsfrist können Sie das Angebot per Ende </w:t>
      </w:r>
      <w:r w:rsidR="005B47A0" w:rsidRPr="004C6BC6">
        <w:rPr>
          <w:rFonts w:asciiTheme="minorHAnsi" w:hAnsiTheme="minorHAnsi" w:cstheme="minorHAnsi"/>
          <w:color w:val="auto"/>
          <w:sz w:val="28"/>
          <w:szCs w:val="28"/>
        </w:rPr>
        <w:t>des 1. Semesters (31. Januar 202</w:t>
      </w:r>
      <w:r w:rsidR="007D3BEE" w:rsidRPr="004C6BC6">
        <w:rPr>
          <w:rFonts w:asciiTheme="minorHAnsi" w:hAnsiTheme="minorHAnsi" w:cstheme="minorHAnsi"/>
          <w:color w:val="auto"/>
          <w:sz w:val="28"/>
          <w:szCs w:val="28"/>
        </w:rPr>
        <w:t>5</w:t>
      </w:r>
      <w:r w:rsidRPr="004C6BC6">
        <w:rPr>
          <w:rFonts w:asciiTheme="minorHAnsi" w:hAnsiTheme="minorHAnsi" w:cstheme="minorHAnsi"/>
          <w:color w:val="auto"/>
          <w:sz w:val="28"/>
          <w:szCs w:val="28"/>
        </w:rPr>
        <w:t>) kündigen.</w:t>
      </w:r>
      <w:r w:rsidR="0076098F"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 Ihr Schreiben muss spätestens am 31. Oktober 202</w:t>
      </w:r>
      <w:r w:rsidR="007D3BEE" w:rsidRPr="004C6BC6">
        <w:rPr>
          <w:rFonts w:asciiTheme="minorHAnsi" w:hAnsiTheme="minorHAnsi" w:cstheme="minorHAnsi"/>
          <w:color w:val="auto"/>
          <w:sz w:val="28"/>
          <w:szCs w:val="28"/>
        </w:rPr>
        <w:t>4</w:t>
      </w:r>
      <w:r w:rsidR="0076098F"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 vorliegen. </w:t>
      </w:r>
    </w:p>
    <w:p w14:paraId="24FB7715" w14:textId="77777777" w:rsidR="00EC3A3E" w:rsidRPr="004C6BC6" w:rsidRDefault="00432C90" w:rsidP="0042039E">
      <w:pPr>
        <w:pStyle w:val="NHAbsIntrotext"/>
        <w:numPr>
          <w:ilvl w:val="0"/>
          <w:numId w:val="30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Sie erhalten </w:t>
      </w:r>
      <w:r w:rsidR="00335499" w:rsidRPr="004C6BC6">
        <w:rPr>
          <w:rFonts w:asciiTheme="minorHAnsi" w:hAnsiTheme="minorHAnsi" w:cstheme="minorHAnsi"/>
          <w:color w:val="auto"/>
          <w:sz w:val="28"/>
          <w:szCs w:val="28"/>
        </w:rPr>
        <w:t>mitte</w:t>
      </w:r>
      <w:r w:rsidR="005B236F"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 Mai </w:t>
      </w:r>
      <w:r w:rsidRPr="004C6BC6">
        <w:rPr>
          <w:rFonts w:asciiTheme="minorHAnsi" w:hAnsiTheme="minorHAnsi" w:cstheme="minorHAnsi"/>
          <w:color w:val="auto"/>
          <w:sz w:val="28"/>
          <w:szCs w:val="28"/>
        </w:rPr>
        <w:t>eine Anmeldungsbestätigung</w:t>
      </w:r>
      <w:r w:rsidR="005B236F"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 inkl. definitive </w:t>
      </w:r>
      <w:r w:rsidR="009E6A21" w:rsidRPr="004C6BC6">
        <w:rPr>
          <w:rFonts w:asciiTheme="minorHAnsi" w:hAnsiTheme="minorHAnsi" w:cstheme="minorHAnsi"/>
          <w:color w:val="auto"/>
          <w:sz w:val="28"/>
          <w:szCs w:val="28"/>
        </w:rPr>
        <w:t>Tarif-Einstufung</w:t>
      </w:r>
      <w:r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4A1FF1"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Zu Beginn der Sommerferien </w:t>
      </w:r>
      <w:r w:rsidRPr="004C6BC6">
        <w:rPr>
          <w:rFonts w:asciiTheme="minorHAnsi" w:hAnsiTheme="minorHAnsi" w:cstheme="minorHAnsi"/>
          <w:color w:val="auto"/>
          <w:sz w:val="28"/>
          <w:szCs w:val="28"/>
        </w:rPr>
        <w:t>folgen</w:t>
      </w:r>
      <w:r w:rsidR="004A1FF1"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4929AB"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weitere </w:t>
      </w:r>
      <w:r w:rsidR="004A1FF1" w:rsidRPr="004C6BC6">
        <w:rPr>
          <w:rFonts w:asciiTheme="minorHAnsi" w:hAnsiTheme="minorHAnsi" w:cstheme="minorHAnsi"/>
          <w:color w:val="auto"/>
          <w:sz w:val="28"/>
          <w:szCs w:val="28"/>
        </w:rPr>
        <w:t>Informationen zum S</w:t>
      </w:r>
      <w:r w:rsidRPr="004C6BC6">
        <w:rPr>
          <w:rFonts w:asciiTheme="minorHAnsi" w:hAnsiTheme="minorHAnsi" w:cstheme="minorHAnsi"/>
          <w:color w:val="auto"/>
          <w:sz w:val="28"/>
          <w:szCs w:val="28"/>
        </w:rPr>
        <w:t>eB-</w:t>
      </w:r>
      <w:r w:rsidR="004A1FF1" w:rsidRPr="004C6BC6">
        <w:rPr>
          <w:rFonts w:asciiTheme="minorHAnsi" w:hAnsiTheme="minorHAnsi" w:cstheme="minorHAnsi"/>
          <w:color w:val="auto"/>
          <w:sz w:val="28"/>
          <w:szCs w:val="28"/>
        </w:rPr>
        <w:t>Eintritt Ihres</w:t>
      </w:r>
      <w:r w:rsidR="00EB21EC" w:rsidRPr="004C6BC6">
        <w:rPr>
          <w:rFonts w:asciiTheme="minorHAnsi" w:hAnsiTheme="minorHAnsi" w:cstheme="minorHAnsi"/>
          <w:color w:val="auto"/>
          <w:sz w:val="28"/>
          <w:szCs w:val="28"/>
        </w:rPr>
        <w:t xml:space="preserve"> Kindes</w:t>
      </w:r>
      <w:r w:rsidR="004A1FF1" w:rsidRPr="004C6BC6">
        <w:rPr>
          <w:rFonts w:asciiTheme="minorHAnsi" w:hAnsiTheme="minorHAnsi" w:cstheme="minorHAnsi"/>
          <w:color w:val="auto"/>
          <w:sz w:val="28"/>
          <w:szCs w:val="28"/>
        </w:rPr>
        <w:t>/Ihrer Kinder</w:t>
      </w:r>
      <w:r w:rsidR="00EB21EC" w:rsidRPr="004C6BC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5E14238A" w14:textId="77777777" w:rsidR="00EC3A3E" w:rsidRPr="004C6BC6" w:rsidRDefault="00EC3A3E" w:rsidP="00EC3A3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4C6BC6">
        <w:rPr>
          <w:rFonts w:asciiTheme="minorHAnsi" w:hAnsiTheme="minorHAnsi" w:cstheme="minorHAnsi"/>
          <w:sz w:val="28"/>
          <w:szCs w:val="28"/>
        </w:rPr>
        <w:t xml:space="preserve">Mit Ihrer Unterschrift bestätigen Sie, von der Verordnung der schulergänzenden Betreuung Kenntnis genommen zu haben und damit einverstanden zu sein. </w:t>
      </w:r>
    </w:p>
    <w:p w14:paraId="45A446D7" w14:textId="77777777" w:rsidR="00B440A2" w:rsidRPr="004C6BC6" w:rsidRDefault="00B440A2" w:rsidP="00EC3A3E">
      <w:pPr>
        <w:spacing w:after="0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4087"/>
      </w:tblGrid>
      <w:tr w:rsidR="00EC3A3E" w:rsidRPr="004C6BC6" w14:paraId="2CD88EB4" w14:textId="77777777" w:rsidTr="0042039E">
        <w:trPr>
          <w:trHeight w:val="567"/>
        </w:trPr>
        <w:tc>
          <w:tcPr>
            <w:tcW w:w="709" w:type="dxa"/>
            <w:vAlign w:val="bottom"/>
          </w:tcPr>
          <w:p w14:paraId="4A3E7A8D" w14:textId="77777777" w:rsidR="00EC3A3E" w:rsidRPr="004C6BC6" w:rsidRDefault="00EC3A3E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Ort: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59F041E5" w14:textId="77777777" w:rsidR="00EC3A3E" w:rsidRPr="004C6BC6" w:rsidRDefault="00EC3A3E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711CE3C0" w14:textId="77777777" w:rsidR="00EC3A3E" w:rsidRPr="004C6BC6" w:rsidRDefault="00EC3A3E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Datum: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vAlign w:val="bottom"/>
          </w:tcPr>
          <w:p w14:paraId="7C5A3CB9" w14:textId="77777777" w:rsidR="00EC3A3E" w:rsidRPr="004C6BC6" w:rsidRDefault="00EC3A3E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EC3A3E" w:rsidRPr="004C6BC6" w14:paraId="524FD2FB" w14:textId="77777777" w:rsidTr="0042039E">
        <w:trPr>
          <w:trHeight w:val="567"/>
        </w:trPr>
        <w:tc>
          <w:tcPr>
            <w:tcW w:w="5245" w:type="dxa"/>
            <w:gridSpan w:val="2"/>
            <w:vAlign w:val="bottom"/>
          </w:tcPr>
          <w:p w14:paraId="0AE74EDC" w14:textId="77777777" w:rsidR="00EC3A3E" w:rsidRPr="004C6BC6" w:rsidRDefault="00EC3A3E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14:paraId="66C8FBA0" w14:textId="77777777" w:rsidR="00EC3A3E" w:rsidRPr="004C6BC6" w:rsidRDefault="00EC3A3E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C6BC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Unterschriften aller Erziehungsberechtigten: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76A21AF" w14:textId="77777777" w:rsidR="00EC3A3E" w:rsidRPr="004C6BC6" w:rsidRDefault="00EC3A3E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4087" w:type="dxa"/>
            <w:tcBorders>
              <w:bottom w:val="single" w:sz="4" w:space="0" w:color="auto"/>
            </w:tcBorders>
            <w:vAlign w:val="bottom"/>
          </w:tcPr>
          <w:p w14:paraId="4D9B1A61" w14:textId="77777777" w:rsidR="00EC3A3E" w:rsidRPr="004C6BC6" w:rsidRDefault="00EC3A3E" w:rsidP="0042039E">
            <w:pPr>
              <w:pStyle w:val="NHAbsIntrotext"/>
              <w:spacing w:after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</w:tbl>
    <w:p w14:paraId="5B5DB58F" w14:textId="77777777" w:rsidR="00EC3A3E" w:rsidRPr="004C6BC6" w:rsidRDefault="00EC3A3E" w:rsidP="00EC3A3E">
      <w:pPr>
        <w:pStyle w:val="NHAbsIntrotext"/>
        <w:rPr>
          <w:rFonts w:asciiTheme="minorHAnsi" w:hAnsiTheme="minorHAnsi" w:cstheme="minorHAnsi"/>
          <w:sz w:val="6"/>
          <w:szCs w:val="4"/>
        </w:rPr>
      </w:pPr>
    </w:p>
    <w:p w14:paraId="350B08A4" w14:textId="77777777" w:rsidR="00EC3A3E" w:rsidRPr="004C6BC6" w:rsidRDefault="00EC3A3E" w:rsidP="00FC0547">
      <w:pPr>
        <w:rPr>
          <w:rFonts w:asciiTheme="minorHAnsi" w:hAnsiTheme="minorHAnsi" w:cstheme="minorHAnsi"/>
          <w:noProof/>
          <w:sz w:val="28"/>
          <w:szCs w:val="28"/>
        </w:rPr>
      </w:pPr>
    </w:p>
    <w:p w14:paraId="03573F51" w14:textId="77777777" w:rsidR="002E3307" w:rsidRPr="004C6BC6" w:rsidRDefault="002E3307" w:rsidP="00591F72">
      <w:pPr>
        <w:spacing w:line="240" w:lineRule="auto"/>
        <w:rPr>
          <w:rFonts w:asciiTheme="minorHAnsi" w:hAnsiTheme="minorHAnsi" w:cstheme="minorHAnsi"/>
          <w:noProof/>
          <w:sz w:val="24"/>
          <w:szCs w:val="28"/>
        </w:rPr>
      </w:pPr>
    </w:p>
    <w:p w14:paraId="4524C1B2" w14:textId="77777777" w:rsidR="002E3307" w:rsidRPr="004C6BC6" w:rsidRDefault="002E3307" w:rsidP="00BA5BB0">
      <w:pPr>
        <w:pStyle w:val="NHAbsIntrotext"/>
        <w:rPr>
          <w:rFonts w:asciiTheme="minorHAnsi" w:hAnsiTheme="minorHAnsi" w:cstheme="minorHAnsi"/>
          <w:sz w:val="44"/>
          <w:szCs w:val="28"/>
        </w:rPr>
      </w:pPr>
      <w:r w:rsidRPr="004C6BC6">
        <w:rPr>
          <w:rFonts w:asciiTheme="minorHAnsi" w:hAnsiTheme="minorHAnsi" w:cstheme="minorHAnsi"/>
          <w:sz w:val="44"/>
          <w:szCs w:val="28"/>
        </w:rPr>
        <w:t xml:space="preserve">Anmeldung Blockzeitenbetreuung </w:t>
      </w:r>
    </w:p>
    <w:p w14:paraId="2E279724" w14:textId="77777777" w:rsidR="002E3307" w:rsidRPr="004C6BC6" w:rsidRDefault="002E3307" w:rsidP="00591F72">
      <w:pPr>
        <w:spacing w:line="240" w:lineRule="auto"/>
        <w:rPr>
          <w:rFonts w:asciiTheme="minorHAnsi" w:hAnsiTheme="minorHAnsi" w:cstheme="minorHAnsi"/>
          <w:noProof/>
          <w:sz w:val="24"/>
          <w:szCs w:val="28"/>
        </w:rPr>
      </w:pPr>
    </w:p>
    <w:p w14:paraId="3FDE12E0" w14:textId="1784FEB8" w:rsidR="00FC0547" w:rsidRPr="004C6BC6" w:rsidRDefault="00FC0547" w:rsidP="00591F72">
      <w:pPr>
        <w:spacing w:line="240" w:lineRule="auto"/>
        <w:rPr>
          <w:rFonts w:asciiTheme="minorHAnsi" w:hAnsiTheme="minorHAnsi" w:cstheme="minorHAnsi"/>
          <w:noProof/>
          <w:color w:val="008270" w:themeColor="text2"/>
          <w:sz w:val="28"/>
          <w:szCs w:val="28"/>
        </w:rPr>
      </w:pP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Gemäss Verordnung der schulergänzenden Betreuung vom </w:t>
      </w:r>
      <w:r w:rsidR="00366CA5" w:rsidRPr="004C6BC6">
        <w:rPr>
          <w:rFonts w:asciiTheme="minorHAnsi" w:hAnsiTheme="minorHAnsi" w:cstheme="minorHAnsi"/>
          <w:noProof/>
          <w:sz w:val="28"/>
          <w:szCs w:val="28"/>
        </w:rPr>
        <w:t>1</w:t>
      </w: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. </w:t>
      </w:r>
      <w:r w:rsidR="00366CA5" w:rsidRPr="004C6BC6">
        <w:rPr>
          <w:rFonts w:asciiTheme="minorHAnsi" w:hAnsiTheme="minorHAnsi" w:cstheme="minorHAnsi"/>
          <w:noProof/>
          <w:sz w:val="28"/>
          <w:szCs w:val="28"/>
        </w:rPr>
        <w:t>August</w:t>
      </w: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 202</w:t>
      </w:r>
      <w:r w:rsidR="007D3BEE" w:rsidRPr="004C6BC6">
        <w:rPr>
          <w:rFonts w:asciiTheme="minorHAnsi" w:hAnsiTheme="minorHAnsi" w:cstheme="minorHAnsi"/>
          <w:noProof/>
          <w:sz w:val="28"/>
          <w:szCs w:val="28"/>
        </w:rPr>
        <w:t>3</w:t>
      </w:r>
      <w:r w:rsidR="00CE4E04" w:rsidRPr="004C6BC6">
        <w:rPr>
          <w:rFonts w:asciiTheme="minorHAnsi" w:hAnsiTheme="minorHAnsi" w:cstheme="minorHAnsi"/>
          <w:noProof/>
          <w:sz w:val="28"/>
          <w:szCs w:val="28"/>
        </w:rPr>
        <w:t xml:space="preserve"> gibt es </w:t>
      </w:r>
      <w:r w:rsidR="0076098F" w:rsidRPr="004C6BC6">
        <w:rPr>
          <w:rFonts w:asciiTheme="minorHAnsi" w:hAnsiTheme="minorHAnsi" w:cstheme="minorHAnsi"/>
          <w:noProof/>
          <w:sz w:val="28"/>
          <w:szCs w:val="28"/>
        </w:rPr>
        <w:t xml:space="preserve">für die modulare Blockzeitenbetreuung </w:t>
      </w:r>
      <w:r w:rsidR="00CE4E04" w:rsidRPr="004C6BC6">
        <w:rPr>
          <w:rFonts w:asciiTheme="minorHAnsi" w:hAnsiTheme="minorHAnsi" w:cstheme="minorHAnsi"/>
          <w:noProof/>
          <w:sz w:val="28"/>
          <w:szCs w:val="28"/>
        </w:rPr>
        <w:t>vier Tarifstufen</w:t>
      </w:r>
      <w:r w:rsidR="003A0B84" w:rsidRPr="004C6BC6">
        <w:rPr>
          <w:rFonts w:asciiTheme="minorHAnsi" w:hAnsiTheme="minorHAnsi" w:cstheme="minorHAnsi"/>
          <w:noProof/>
          <w:sz w:val="28"/>
          <w:szCs w:val="28"/>
        </w:rPr>
        <w:t>.</w:t>
      </w: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Pr="004C6BC6">
        <w:rPr>
          <w:rFonts w:asciiTheme="minorHAnsi" w:hAnsiTheme="minorHAnsi" w:cstheme="minorHAnsi"/>
          <w:noProof/>
          <w:color w:val="008270" w:themeColor="text2"/>
          <w:sz w:val="28"/>
          <w:szCs w:val="28"/>
        </w:rPr>
        <w:t>Bitte wählen Sie die gewünschte Option aus:</w:t>
      </w:r>
    </w:p>
    <w:p w14:paraId="4586EA33" w14:textId="77777777" w:rsidR="00FC0547" w:rsidRPr="004C6BC6" w:rsidRDefault="00A022D5" w:rsidP="005B236F">
      <w:pPr>
        <w:ind w:left="426"/>
        <w:rPr>
          <w:rFonts w:asciiTheme="minorHAnsi" w:hAnsiTheme="minorHAnsi" w:cstheme="minorHAnsi"/>
          <w:noProof/>
          <w:sz w:val="28"/>
          <w:szCs w:val="28"/>
        </w:rPr>
      </w:pPr>
      <w:r w:rsidRPr="004C6BC6">
        <w:rPr>
          <w:rFonts w:asciiTheme="minorHAnsi" w:hAnsiTheme="minorHAnsi" w:cstheme="minorHAnsi"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41CF54" wp14:editId="26BBD09D">
                <wp:simplePos x="0" y="0"/>
                <wp:positionH relativeFrom="column">
                  <wp:posOffset>8890</wp:posOffset>
                </wp:positionH>
                <wp:positionV relativeFrom="paragraph">
                  <wp:posOffset>101295</wp:posOffset>
                </wp:positionV>
                <wp:extent cx="203200" cy="203200"/>
                <wp:effectExtent l="0" t="0" r="25400" b="2540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22146" id="Rechteck 1" o:spid="_x0000_s1026" style="position:absolute;margin-left:.7pt;margin-top:8pt;width:16pt;height:1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" fillcolor="white [3212]" strokecolor="#008270 [3215]" strokeweight="2pt"/>
            </w:pict>
          </mc:Fallback>
        </mc:AlternateContent>
      </w:r>
      <w:r w:rsidR="00FC0547" w:rsidRPr="004C6BC6">
        <w:rPr>
          <w:rFonts w:asciiTheme="minorHAnsi" w:hAnsiTheme="minorHAnsi" w:cstheme="minorHAnsi"/>
          <w:noProof/>
          <w:sz w:val="28"/>
          <w:szCs w:val="28"/>
        </w:rPr>
        <w:t xml:space="preserve">Wir </w:t>
      </w:r>
      <w:r w:rsidR="003A0B84" w:rsidRPr="004C6BC6">
        <w:rPr>
          <w:rFonts w:asciiTheme="minorHAnsi" w:hAnsiTheme="minorHAnsi" w:cstheme="minorHAnsi"/>
          <w:noProof/>
          <w:sz w:val="28"/>
          <w:szCs w:val="28"/>
        </w:rPr>
        <w:t xml:space="preserve">verzichten auf eine Berechnung der Tarifstufe aufgrund unserer Steuerdaten und </w:t>
      </w:r>
      <w:r w:rsidR="00FC0547" w:rsidRPr="004C6BC6">
        <w:rPr>
          <w:rFonts w:asciiTheme="minorHAnsi" w:hAnsiTheme="minorHAnsi" w:cstheme="minorHAnsi"/>
          <w:noProof/>
          <w:sz w:val="28"/>
          <w:szCs w:val="28"/>
        </w:rPr>
        <w:t xml:space="preserve">bezahlen den </w:t>
      </w:r>
      <w:r w:rsidR="00FC0547" w:rsidRPr="004C6BC6">
        <w:rPr>
          <w:rFonts w:asciiTheme="minorHAnsi" w:hAnsiTheme="minorHAnsi" w:cstheme="minorHAnsi"/>
          <w:b/>
          <w:noProof/>
          <w:sz w:val="28"/>
          <w:szCs w:val="28"/>
        </w:rPr>
        <w:t>Volltarif</w:t>
      </w:r>
      <w:r w:rsidR="00FC0547" w:rsidRPr="004C6BC6">
        <w:rPr>
          <w:rFonts w:asciiTheme="minorHAnsi" w:hAnsiTheme="minorHAnsi" w:cstheme="minorHAnsi"/>
          <w:noProof/>
          <w:sz w:val="28"/>
          <w:szCs w:val="28"/>
        </w:rPr>
        <w:t xml:space="preserve"> gemäss Tarifstufe 4.</w:t>
      </w:r>
    </w:p>
    <w:p w14:paraId="63D383A9" w14:textId="77777777" w:rsidR="00FF0106" w:rsidRPr="004C6BC6" w:rsidRDefault="00FF0106" w:rsidP="005B236F">
      <w:pPr>
        <w:ind w:left="426"/>
        <w:rPr>
          <w:rFonts w:asciiTheme="minorHAnsi" w:hAnsiTheme="minorHAnsi" w:cstheme="minorHAnsi"/>
          <w:noProof/>
          <w:sz w:val="28"/>
          <w:szCs w:val="28"/>
        </w:rPr>
      </w:pPr>
      <w:r w:rsidRPr="004C6BC6">
        <w:rPr>
          <w:rFonts w:asciiTheme="minorHAnsi" w:hAnsiTheme="minorHAnsi" w:cstheme="minorHAnsi"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3EDDB2" wp14:editId="1CCBB428">
                <wp:simplePos x="0" y="0"/>
                <wp:positionH relativeFrom="column">
                  <wp:posOffset>11430</wp:posOffset>
                </wp:positionH>
                <wp:positionV relativeFrom="paragraph">
                  <wp:posOffset>96215</wp:posOffset>
                </wp:positionV>
                <wp:extent cx="203200" cy="203200"/>
                <wp:effectExtent l="0" t="0" r="25400" b="2540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53EC3" id="Rechteck 3" o:spid="_x0000_s1026" style="position:absolute;margin-left:.9pt;margin-top:7.6pt;width:16pt;height:1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" fillcolor="white [3212]" strokecolor="#008270 [3215]" strokeweight="2pt"/>
            </w:pict>
          </mc:Fallback>
        </mc:AlternateContent>
      </w: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Wir beantragen eine </w:t>
      </w:r>
      <w:r w:rsidR="00366CA5" w:rsidRPr="004C6BC6">
        <w:rPr>
          <w:rFonts w:asciiTheme="minorHAnsi" w:hAnsiTheme="minorHAnsi" w:cstheme="minorHAnsi"/>
          <w:b/>
          <w:noProof/>
          <w:sz w:val="28"/>
          <w:szCs w:val="28"/>
        </w:rPr>
        <w:t xml:space="preserve">tiefere Tarifstufe. </w:t>
      </w: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Wir reichen dem Rektorat mit der Anmeldung eine Kopie der aktuellsten Steuerveranlagung </w:t>
      </w:r>
      <w:r w:rsidR="00CE4E04" w:rsidRPr="004C6BC6">
        <w:rPr>
          <w:rFonts w:asciiTheme="minorHAnsi" w:hAnsiTheme="minorHAnsi" w:cstheme="minorHAnsi"/>
          <w:noProof/>
          <w:sz w:val="28"/>
          <w:szCs w:val="28"/>
        </w:rPr>
        <w:t>zwecks Einstufung ein.</w:t>
      </w:r>
    </w:p>
    <w:p w14:paraId="446EE221" w14:textId="77777777" w:rsidR="00A022D5" w:rsidRPr="004C6BC6" w:rsidRDefault="00A022D5" w:rsidP="005B236F">
      <w:pPr>
        <w:ind w:left="426"/>
        <w:rPr>
          <w:rFonts w:asciiTheme="minorHAnsi" w:hAnsiTheme="minorHAnsi" w:cstheme="minorHAnsi"/>
          <w:noProof/>
          <w:sz w:val="28"/>
          <w:szCs w:val="28"/>
        </w:rPr>
      </w:pPr>
      <w:r w:rsidRPr="004C6BC6">
        <w:rPr>
          <w:rFonts w:asciiTheme="minorHAnsi" w:hAnsiTheme="minorHAnsi" w:cstheme="minorHAnsi"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CB28BD" wp14:editId="05E6BC12">
                <wp:simplePos x="0" y="0"/>
                <wp:positionH relativeFrom="column">
                  <wp:posOffset>3175</wp:posOffset>
                </wp:positionH>
                <wp:positionV relativeFrom="paragraph">
                  <wp:posOffset>185115</wp:posOffset>
                </wp:positionV>
                <wp:extent cx="203200" cy="203200"/>
                <wp:effectExtent l="0" t="0" r="25400" b="2540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66404" id="Rechteck 4" o:spid="_x0000_s1026" style="position:absolute;margin-left:.25pt;margin-top:14.6pt;width:16pt;height:1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" fillcolor="white [3212]" strokecolor="#008270 [3215]" strokeweight="2pt"/>
            </w:pict>
          </mc:Fallback>
        </mc:AlternateContent>
      </w: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Wir beantragen eine </w:t>
      </w:r>
      <w:r w:rsidRPr="004C6BC6">
        <w:rPr>
          <w:rFonts w:asciiTheme="minorHAnsi" w:hAnsiTheme="minorHAnsi" w:cstheme="minorHAnsi"/>
          <w:b/>
          <w:noProof/>
          <w:sz w:val="28"/>
          <w:szCs w:val="28"/>
        </w:rPr>
        <w:t>tiefere Tarifstufe</w:t>
      </w:r>
      <w:r w:rsidR="00FF0106" w:rsidRPr="004C6BC6">
        <w:rPr>
          <w:rFonts w:asciiTheme="minorHAnsi" w:hAnsiTheme="minorHAnsi" w:cstheme="minorHAnsi"/>
          <w:noProof/>
          <w:sz w:val="28"/>
          <w:szCs w:val="28"/>
        </w:rPr>
        <w:t xml:space="preserve">. </w:t>
      </w: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Wir erteilen hiermit die Einwilligung, dass die Schulverwaltungssoftware </w:t>
      </w:r>
      <w:r w:rsidR="003A0B84" w:rsidRPr="004C6BC6">
        <w:rPr>
          <w:rFonts w:asciiTheme="minorHAnsi" w:hAnsiTheme="minorHAnsi" w:cstheme="minorHAnsi"/>
          <w:noProof/>
          <w:sz w:val="28"/>
          <w:szCs w:val="28"/>
        </w:rPr>
        <w:t xml:space="preserve">eine elektronische Abfrage unserer Steuerdaten bei der kantonalen Steuerverwaltung </w:t>
      </w:r>
      <w:r w:rsidR="00974D57" w:rsidRPr="004C6BC6">
        <w:rPr>
          <w:rFonts w:asciiTheme="minorHAnsi" w:hAnsiTheme="minorHAnsi" w:cstheme="minorHAnsi"/>
          <w:noProof/>
          <w:sz w:val="28"/>
          <w:szCs w:val="28"/>
        </w:rPr>
        <w:t>vornimmt. Der</w:t>
      </w: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 Tarif </w:t>
      </w:r>
      <w:r w:rsidR="00974D57" w:rsidRPr="004C6BC6">
        <w:rPr>
          <w:rFonts w:asciiTheme="minorHAnsi" w:hAnsiTheme="minorHAnsi" w:cstheme="minorHAnsi"/>
          <w:noProof/>
          <w:sz w:val="28"/>
          <w:szCs w:val="28"/>
        </w:rPr>
        <w:t xml:space="preserve">wird </w:t>
      </w:r>
      <w:r w:rsidRPr="004C6BC6">
        <w:rPr>
          <w:rFonts w:asciiTheme="minorHAnsi" w:hAnsiTheme="minorHAnsi" w:cstheme="minorHAnsi"/>
          <w:noProof/>
          <w:sz w:val="28"/>
          <w:szCs w:val="28"/>
        </w:rPr>
        <w:t>automatisch</w:t>
      </w:r>
      <w:r w:rsidR="00FF0106" w:rsidRPr="004C6BC6">
        <w:rPr>
          <w:rFonts w:asciiTheme="minorHAnsi" w:hAnsiTheme="minorHAnsi" w:cstheme="minorHAnsi"/>
          <w:noProof/>
          <w:sz w:val="28"/>
          <w:szCs w:val="28"/>
        </w:rPr>
        <w:t xml:space="preserve"> von der Software</w:t>
      </w: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 berechnet.</w:t>
      </w:r>
      <w:r w:rsidR="00974D57" w:rsidRPr="004C6BC6">
        <w:rPr>
          <w:rFonts w:asciiTheme="minorHAnsi" w:hAnsiTheme="minorHAnsi" w:cstheme="minorHAnsi"/>
          <w:noProof/>
          <w:sz w:val="28"/>
          <w:szCs w:val="28"/>
        </w:rPr>
        <w:t>*</w:t>
      </w:r>
    </w:p>
    <w:p w14:paraId="6CE5EFDE" w14:textId="642CA412" w:rsidR="00651BD1" w:rsidRPr="004C6BC6" w:rsidRDefault="00974D57" w:rsidP="00A56319">
      <w:pPr>
        <w:spacing w:after="0"/>
        <w:rPr>
          <w:rFonts w:asciiTheme="minorHAnsi" w:hAnsiTheme="minorHAnsi" w:cstheme="minorHAnsi"/>
          <w:sz w:val="22"/>
          <w:szCs w:val="20"/>
        </w:rPr>
      </w:pPr>
      <w:r w:rsidRPr="004C6BC6">
        <w:rPr>
          <w:rFonts w:asciiTheme="minorHAnsi" w:hAnsiTheme="minorHAnsi" w:cstheme="minorHAnsi"/>
          <w:sz w:val="24"/>
        </w:rPr>
        <w:t>*</w:t>
      </w:r>
      <w:r w:rsidRPr="004C6BC6">
        <w:rPr>
          <w:rFonts w:asciiTheme="minorHAnsi" w:hAnsiTheme="minorHAnsi" w:cstheme="minorHAnsi"/>
          <w:sz w:val="22"/>
          <w:szCs w:val="20"/>
        </w:rPr>
        <w:t>Ergänzende Hinweise zum Datenaustausch im Abrufverfahren</w:t>
      </w:r>
      <w:r w:rsidR="00A56319" w:rsidRPr="004C6BC6">
        <w:rPr>
          <w:rFonts w:asciiTheme="minorHAnsi" w:hAnsiTheme="minorHAnsi" w:cstheme="minorHAnsi"/>
          <w:sz w:val="22"/>
          <w:szCs w:val="20"/>
        </w:rPr>
        <w:t xml:space="preserve"> sind unter </w:t>
      </w:r>
      <w:hyperlink r:id="rId9" w:history="1">
        <w:r w:rsidR="00A56319" w:rsidRPr="004C6BC6">
          <w:rPr>
            <w:rStyle w:val="Hyperlink"/>
            <w:rFonts w:asciiTheme="minorHAnsi" w:hAnsiTheme="minorHAnsi" w:cstheme="minorHAnsi"/>
            <w:sz w:val="22"/>
            <w:szCs w:val="20"/>
          </w:rPr>
          <w:t>www.schule-neuheim.ch/betreuung</w:t>
        </w:r>
      </w:hyperlink>
      <w:r w:rsidR="00A56319" w:rsidRPr="004C6BC6">
        <w:rPr>
          <w:rFonts w:asciiTheme="minorHAnsi" w:hAnsiTheme="minorHAnsi" w:cstheme="minorHAnsi"/>
          <w:sz w:val="22"/>
          <w:szCs w:val="20"/>
        </w:rPr>
        <w:t xml:space="preserve"> einsehbar.</w:t>
      </w:r>
    </w:p>
    <w:p w14:paraId="4C2FF65B" w14:textId="77777777" w:rsidR="005B236F" w:rsidRPr="004C6BC6" w:rsidRDefault="005B236F" w:rsidP="005B236F">
      <w:pPr>
        <w:pStyle w:val="NHAbsIntrotext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70AF1AC" w14:textId="77777777" w:rsidR="00222FFE" w:rsidRPr="004C6BC6" w:rsidRDefault="005B23BB" w:rsidP="005B236F">
      <w:pPr>
        <w:pStyle w:val="NHAbsIntrotext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C6BC6">
        <w:rPr>
          <w:rFonts w:asciiTheme="minorHAnsi" w:hAnsiTheme="minorHAnsi" w:cstheme="minorHAnsi"/>
          <w:sz w:val="28"/>
          <w:szCs w:val="28"/>
        </w:rPr>
        <w:t>Kreuzen Sie bitte die gewünschten Angebote an:</w:t>
      </w:r>
    </w:p>
    <w:p w14:paraId="29E653EA" w14:textId="77777777" w:rsidR="00B440A2" w:rsidRPr="004C6BC6" w:rsidRDefault="00B440A2" w:rsidP="005B236F">
      <w:pPr>
        <w:pStyle w:val="NHAbsIntrotext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10622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8270" w:themeFill="text2"/>
        <w:tblLook w:val="04A0" w:firstRow="1" w:lastRow="0" w:firstColumn="1" w:lastColumn="0" w:noHBand="0" w:noVBand="1"/>
      </w:tblPr>
      <w:tblGrid>
        <w:gridCol w:w="5400"/>
        <w:gridCol w:w="1085"/>
        <w:gridCol w:w="1085"/>
        <w:gridCol w:w="1023"/>
        <w:gridCol w:w="1006"/>
        <w:gridCol w:w="1023"/>
      </w:tblGrid>
      <w:tr w:rsidR="00773191" w:rsidRPr="004C6BC6" w14:paraId="4A23B1D1" w14:textId="77777777" w:rsidTr="00EC3A3E">
        <w:trPr>
          <w:trHeight w:val="286"/>
        </w:trPr>
        <w:tc>
          <w:tcPr>
            <w:tcW w:w="5400" w:type="dxa"/>
            <w:shd w:val="clear" w:color="auto" w:fill="008270" w:themeFill="text2"/>
            <w:vAlign w:val="center"/>
            <w:hideMark/>
          </w:tcPr>
          <w:p w14:paraId="042DF83A" w14:textId="77777777" w:rsidR="00773191" w:rsidRPr="004C6BC6" w:rsidRDefault="00773191" w:rsidP="003F67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Module an </w:t>
            </w: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6"/>
              </w:rPr>
              <w:t>Schultagen</w: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72986FBB" w14:textId="77777777" w:rsidR="00773191" w:rsidRPr="004C6BC6" w:rsidRDefault="00773191" w:rsidP="0042039E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Mo</w: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5D034EA5" w14:textId="77777777" w:rsidR="00773191" w:rsidRPr="004C6BC6" w:rsidRDefault="00773191" w:rsidP="0042039E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Di</w: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62ECF791" w14:textId="77777777" w:rsidR="00773191" w:rsidRPr="004C6BC6" w:rsidRDefault="00773191" w:rsidP="00773191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Mi</w:t>
            </w:r>
          </w:p>
        </w:tc>
        <w:tc>
          <w:tcPr>
            <w:tcW w:w="1006" w:type="dxa"/>
            <w:shd w:val="clear" w:color="auto" w:fill="008270" w:themeFill="text2"/>
            <w:vAlign w:val="center"/>
            <w:hideMark/>
          </w:tcPr>
          <w:p w14:paraId="37E25788" w14:textId="77777777" w:rsidR="00773191" w:rsidRPr="004C6BC6" w:rsidRDefault="00773191" w:rsidP="0042039E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Do</w:t>
            </w:r>
          </w:p>
        </w:tc>
        <w:tc>
          <w:tcPr>
            <w:tcW w:w="1023" w:type="dxa"/>
            <w:shd w:val="clear" w:color="auto" w:fill="008270" w:themeFill="text2"/>
            <w:vAlign w:val="center"/>
            <w:hideMark/>
          </w:tcPr>
          <w:p w14:paraId="0144DECB" w14:textId="77777777" w:rsidR="00773191" w:rsidRPr="004C6BC6" w:rsidRDefault="00773191" w:rsidP="0042039E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Fr</w:t>
            </w:r>
          </w:p>
        </w:tc>
      </w:tr>
      <w:tr w:rsidR="00773191" w:rsidRPr="004C6BC6" w14:paraId="1E2D3F45" w14:textId="77777777" w:rsidTr="00EC3A3E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  <w:hideMark/>
          </w:tcPr>
          <w:p w14:paraId="56696EE0" w14:textId="77777777" w:rsidR="00773191" w:rsidRPr="004C6BC6" w:rsidRDefault="00773191" w:rsidP="003F67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Morgenmodul</w:t>
            </w:r>
          </w:p>
          <w:p w14:paraId="25CF6569" w14:textId="77777777" w:rsidR="00773191" w:rsidRPr="004C6BC6" w:rsidRDefault="00914D2C" w:rsidP="00D43149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07.00</w:t>
            </w:r>
            <w:r w:rsidR="00773191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 - 08.30 Uhr inkl. Frühstück</w: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2072456A" w14:textId="77777777" w:rsidR="00773191" w:rsidRPr="004C6BC6" w:rsidRDefault="00773191" w:rsidP="0042039E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7FC9B71B" wp14:editId="78828C54">
                      <wp:extent cx="203200" cy="203200"/>
                      <wp:effectExtent l="0" t="0" r="6350" b="6350"/>
                      <wp:docPr id="24" name="Rechtec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A0CEE4" id="Rechteck 24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JdX&#10;dOM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5ADDA5EF" w14:textId="77777777" w:rsidR="00773191" w:rsidRPr="004C6BC6" w:rsidRDefault="00773191" w:rsidP="0042039E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434E66BB" wp14:editId="31C7E349">
                      <wp:extent cx="203200" cy="203200"/>
                      <wp:effectExtent l="0" t="0" r="6350" b="6350"/>
                      <wp:docPr id="76" name="Rechteck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08D50F" id="Rechteck 76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CX&#10;i5MPGgIAABU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0433A509" w14:textId="77777777" w:rsidR="00773191" w:rsidRPr="004C6BC6" w:rsidRDefault="00773191" w:rsidP="00773191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5C6728B5" wp14:editId="7C9182A3">
                      <wp:extent cx="203200" cy="203200"/>
                      <wp:effectExtent l="0" t="0" r="6350" b="6350"/>
                      <wp:docPr id="18" name="Rechtec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11F0D" id="Rechteck 18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  <w:hideMark/>
          </w:tcPr>
          <w:p w14:paraId="4C4EEA43" w14:textId="77777777" w:rsidR="00773191" w:rsidRPr="004C6BC6" w:rsidRDefault="00773191" w:rsidP="0042039E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754DB414" wp14:editId="41024FB0">
                      <wp:extent cx="203200" cy="203200"/>
                      <wp:effectExtent l="0" t="0" r="6350" b="6350"/>
                      <wp:docPr id="78" name="Rechteck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DDA76B" id="Rechteck 78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DZL&#10;2iw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  <w:hideMark/>
          </w:tcPr>
          <w:p w14:paraId="0A7DFBB0" w14:textId="77777777" w:rsidR="00773191" w:rsidRPr="004C6BC6" w:rsidRDefault="00773191" w:rsidP="0042039E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0B7E67C" wp14:editId="7A11EAD3">
                      <wp:extent cx="203200" cy="203200"/>
                      <wp:effectExtent l="0" t="0" r="6350" b="6350"/>
                      <wp:docPr id="79" name="Rechteck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B873F" id="Rechteck 79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AL&#10;6O7HGgIAABU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</w:tr>
      <w:tr w:rsidR="00773191" w:rsidRPr="004C6BC6" w14:paraId="16B54486" w14:textId="77777777" w:rsidTr="00EC3A3E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  <w:hideMark/>
          </w:tcPr>
          <w:p w14:paraId="48E0F39C" w14:textId="77777777" w:rsidR="00773191" w:rsidRPr="004C6BC6" w:rsidRDefault="00773191" w:rsidP="003F67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Mittagsmodul</w:t>
            </w:r>
          </w:p>
          <w:p w14:paraId="78EE94B0" w14:textId="77777777" w:rsidR="00773191" w:rsidRPr="004C6BC6" w:rsidRDefault="00773191" w:rsidP="003F67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11.50 - 13.40 Uhr inkl. Mittagessen</w: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73CB2F27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C6AA14F" wp14:editId="41BB0288">
                      <wp:extent cx="203200" cy="203200"/>
                      <wp:effectExtent l="0" t="0" r="6350" b="6350"/>
                      <wp:docPr id="80" name="Rechteck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B81612" id="Rechteck 80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54DCD7E3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3E5CE30A" wp14:editId="0C7EC2FD">
                      <wp:extent cx="203200" cy="203200"/>
                      <wp:effectExtent l="0" t="0" r="6350" b="6350"/>
                      <wp:docPr id="81" name="Rechteck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9F8ACC" id="Rechteck 81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37530EE2" w14:textId="77777777" w:rsidR="00773191" w:rsidRPr="004C6BC6" w:rsidRDefault="00773191" w:rsidP="00773191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760B1AE8" wp14:editId="23141C8F">
                      <wp:extent cx="203200" cy="203200"/>
                      <wp:effectExtent l="0" t="0" r="6350" b="6350"/>
                      <wp:docPr id="17" name="Rechtec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4C857B" id="Rechteck 17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  <w:hideMark/>
          </w:tcPr>
          <w:p w14:paraId="086ED1C4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5598718A" wp14:editId="5448A1EF">
                      <wp:extent cx="203200" cy="203200"/>
                      <wp:effectExtent l="0" t="0" r="6350" b="6350"/>
                      <wp:docPr id="84" name="Rechteck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43E50" id="Rechteck 84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KBp&#10;+vs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  <w:hideMark/>
          </w:tcPr>
          <w:p w14:paraId="1E7201A1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01792FC2" wp14:editId="2129E877">
                      <wp:extent cx="203200" cy="203200"/>
                      <wp:effectExtent l="0" t="0" r="6350" b="6350"/>
                      <wp:docPr id="85" name="Rechteck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3C4162" id="Rechteck 85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J3K&#10;zhA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</w:tr>
      <w:tr w:rsidR="00773191" w:rsidRPr="004C6BC6" w14:paraId="5CE440FF" w14:textId="77777777" w:rsidTr="00EC3A3E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  <w:hideMark/>
          </w:tcPr>
          <w:p w14:paraId="431283A6" w14:textId="77777777" w:rsidR="00773191" w:rsidRPr="004C6BC6" w:rsidRDefault="00773191" w:rsidP="003F67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Nachmittagsmodul l</w:t>
            </w:r>
          </w:p>
          <w:p w14:paraId="38514F45" w14:textId="77777777" w:rsidR="00773191" w:rsidRPr="004C6BC6" w:rsidRDefault="00773191" w:rsidP="003F67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13.40 - 15.10 Uhr</w: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225AED59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5FC7DF8B" wp14:editId="11D7B353">
                      <wp:extent cx="203200" cy="203200"/>
                      <wp:effectExtent l="0" t="0" r="6350" b="6350"/>
                      <wp:docPr id="86" name="Rechteck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DF4EBF" id="Rechteck 86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Jsp&#10;4vY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15503CA9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B072E74" wp14:editId="7D8DCD90">
                      <wp:extent cx="203200" cy="203200"/>
                      <wp:effectExtent l="0" t="0" r="6350" b="6350"/>
                      <wp:docPr id="87" name="Rechteck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C8A6C" id="Rechteck 87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KaK&#10;1h0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4233E441" w14:textId="77777777" w:rsidR="00773191" w:rsidRPr="004C6BC6" w:rsidRDefault="00773191" w:rsidP="00773191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4413FAB5" wp14:editId="4D85D316">
                      <wp:extent cx="203200" cy="203200"/>
                      <wp:effectExtent l="0" t="0" r="6350" b="6350"/>
                      <wp:docPr id="16" name="Rechtec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F46C15" id="Rechteck 16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  <w:hideMark/>
          </w:tcPr>
          <w:p w14:paraId="5BC868AE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21FFCAF6" wp14:editId="6D19FC48">
                      <wp:extent cx="203200" cy="203200"/>
                      <wp:effectExtent l="0" t="0" r="6350" b="6350"/>
                      <wp:docPr id="88" name="Rechteck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EDC79A" id="Rechteck 88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  <w:hideMark/>
          </w:tcPr>
          <w:p w14:paraId="3264B799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8F049D9" wp14:editId="554DCEB1">
                      <wp:extent cx="203200" cy="203200"/>
                      <wp:effectExtent l="0" t="0" r="6350" b="6350"/>
                      <wp:docPr id="89" name="Rechteck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BF8BF8" id="Rechteck 89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AdK&#10;nz4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</w:tr>
      <w:tr w:rsidR="00773191" w:rsidRPr="004C6BC6" w14:paraId="22A30695" w14:textId="77777777" w:rsidTr="00EC3A3E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  <w:hideMark/>
          </w:tcPr>
          <w:p w14:paraId="3B9E5D5D" w14:textId="77777777" w:rsidR="00773191" w:rsidRPr="004C6BC6" w:rsidRDefault="00773191" w:rsidP="003F67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Nachmittagsmodul ll</w:t>
            </w:r>
          </w:p>
          <w:p w14:paraId="457093C0" w14:textId="77777777" w:rsidR="00773191" w:rsidRPr="004C6BC6" w:rsidRDefault="00773191" w:rsidP="003F67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15.10 - 18.00 Uhr </w:t>
            </w:r>
          </w:p>
          <w:p w14:paraId="0AE0F3DC" w14:textId="77777777" w:rsidR="00773191" w:rsidRPr="004C6BC6" w:rsidRDefault="00773191" w:rsidP="003F67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inkl. Hausaufgabenbetreuung und Zvieri</w: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72F800DB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24FF335F" wp14:editId="6D627988">
                      <wp:extent cx="203200" cy="203200"/>
                      <wp:effectExtent l="0" t="0" r="6350" b="6350"/>
                      <wp:docPr id="90" name="Rechteck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91885D" id="Rechteck 90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GSR&#10;Sbk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2F45CBC5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75DD552F" wp14:editId="4719D2CD">
                      <wp:extent cx="203200" cy="203200"/>
                      <wp:effectExtent l="0" t="0" r="6350" b="6350"/>
                      <wp:docPr id="91" name="Rechteck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2EB01A" id="Rechteck 91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23A701EF" w14:textId="77777777" w:rsidR="00773191" w:rsidRPr="004C6BC6" w:rsidRDefault="00773191" w:rsidP="00773191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44B8DD83" wp14:editId="0316B8AB">
                      <wp:extent cx="203200" cy="203200"/>
                      <wp:effectExtent l="0" t="0" r="6350" b="6350"/>
                      <wp:docPr id="15" name="Rechtec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22F78B" id="Rechteck 15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  <w:hideMark/>
          </w:tcPr>
          <w:p w14:paraId="5901FE99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9B735F1" wp14:editId="249D0C69">
                      <wp:extent cx="203200" cy="203200"/>
                      <wp:effectExtent l="0" t="0" r="6350" b="6350"/>
                      <wp:docPr id="93" name="Rechteck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799508" id="Rechteck 93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Bi&#10;cmVfGgIAABU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  <w:hideMark/>
          </w:tcPr>
          <w:p w14:paraId="3C910614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4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37F1E8EB" wp14:editId="568151DE">
                      <wp:extent cx="203200" cy="203200"/>
                      <wp:effectExtent l="0" t="0" r="6350" b="6350"/>
                      <wp:docPr id="94" name="Rechteck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2390D4" id="Rechteck 94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BIR&#10;eaM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</w:tr>
      <w:tr w:rsidR="00773191" w:rsidRPr="004C6BC6" w14:paraId="5769BBD2" w14:textId="77777777" w:rsidTr="00EC3A3E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</w:tcPr>
          <w:p w14:paraId="63404962" w14:textId="77777777" w:rsidR="00773191" w:rsidRPr="004C6BC6" w:rsidRDefault="00773191" w:rsidP="003F67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Mittwoch Morgenmodul </w:t>
            </w:r>
          </w:p>
          <w:p w14:paraId="344C2AD7" w14:textId="77777777" w:rsidR="00773191" w:rsidRPr="004C6BC6" w:rsidRDefault="00773191" w:rsidP="003F67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08:30 – 11:50 Uhr ink. Znüni</w: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691445B5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3A2E8AF7" wp14:editId="2695ECFD">
                      <wp:extent cx="203200" cy="203200"/>
                      <wp:effectExtent l="0" t="0" r="6350" b="6350"/>
                      <wp:docPr id="14" name="Rechtec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55DA63" id="Rechteck 14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49C31528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60B175C8" wp14:editId="13006BA0">
                      <wp:extent cx="203200" cy="203200"/>
                      <wp:effectExtent l="0" t="0" r="6350" b="6350"/>
                      <wp:docPr id="13" name="Rechtec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4CFCBE" id="Rechteck 13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5C0F88A7" w14:textId="77777777" w:rsidR="00773191" w:rsidRPr="004C6BC6" w:rsidRDefault="00773191" w:rsidP="00773191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22D972B" wp14:editId="7A0D0F61">
                      <wp:extent cx="203200" cy="203200"/>
                      <wp:effectExtent l="0" t="0" r="6350" b="6350"/>
                      <wp:docPr id="5" name="Rechtec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82478E" id="Rechteck 5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</w:tcPr>
          <w:p w14:paraId="5AFA68CD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6213F65F" wp14:editId="32DF7759">
                      <wp:extent cx="203200" cy="203200"/>
                      <wp:effectExtent l="0" t="0" r="6350" b="6350"/>
                      <wp:docPr id="19" name="Rechtec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C554E" id="Rechteck 19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53935D28" w14:textId="77777777" w:rsidR="00773191" w:rsidRPr="004C6BC6" w:rsidRDefault="00773191" w:rsidP="0042039E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41F26D32" wp14:editId="0C53E52B">
                      <wp:extent cx="203200" cy="203200"/>
                      <wp:effectExtent l="0" t="0" r="6350" b="6350"/>
                      <wp:docPr id="20" name="Rechtec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16A5D3" id="Rechteck 20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0E573D89" w14:textId="77777777" w:rsidR="00EC3A3E" w:rsidRPr="004C6BC6" w:rsidRDefault="00EC3A3E" w:rsidP="00591F72">
      <w:pPr>
        <w:pStyle w:val="NHAbsIntrotext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43E066DE" w14:textId="77777777" w:rsidR="0076098F" w:rsidRPr="004C6BC6" w:rsidRDefault="0076098F" w:rsidP="00591F72">
      <w:pPr>
        <w:pStyle w:val="NHAbsIntrotext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12D73209" w14:textId="77777777" w:rsidR="0076098F" w:rsidRPr="004C6BC6" w:rsidRDefault="0076098F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4C6BC6">
        <w:rPr>
          <w:rFonts w:asciiTheme="minorHAnsi" w:hAnsiTheme="minorHAnsi" w:cstheme="minorHAnsi"/>
          <w:sz w:val="26"/>
          <w:szCs w:val="26"/>
        </w:rPr>
        <w:br w:type="page"/>
      </w:r>
    </w:p>
    <w:p w14:paraId="64A73F83" w14:textId="77777777" w:rsidR="0076098F" w:rsidRPr="004C6BC6" w:rsidRDefault="0076098F" w:rsidP="0076098F">
      <w:pPr>
        <w:pStyle w:val="NHAbsIntrotext"/>
        <w:spacing w:after="0" w:line="240" w:lineRule="auto"/>
        <w:rPr>
          <w:rFonts w:asciiTheme="minorHAnsi" w:hAnsiTheme="minorHAnsi" w:cstheme="minorHAnsi"/>
        </w:rPr>
      </w:pPr>
    </w:p>
    <w:p w14:paraId="7F3C5FED" w14:textId="77777777" w:rsidR="00B440A2" w:rsidRPr="004C6BC6" w:rsidRDefault="00B440A2" w:rsidP="0076098F">
      <w:pPr>
        <w:pStyle w:val="NHAbsIntrotext"/>
        <w:spacing w:after="0" w:line="240" w:lineRule="auto"/>
        <w:rPr>
          <w:rFonts w:asciiTheme="minorHAnsi" w:hAnsiTheme="minorHAnsi" w:cstheme="minorHAnsi"/>
        </w:rPr>
      </w:pPr>
    </w:p>
    <w:p w14:paraId="4A38F10C" w14:textId="77777777" w:rsidR="00B440A2" w:rsidRPr="004C6BC6" w:rsidRDefault="00B440A2" w:rsidP="0076098F">
      <w:pPr>
        <w:pStyle w:val="NHAbsIntrotext"/>
        <w:spacing w:after="0" w:line="240" w:lineRule="auto"/>
        <w:rPr>
          <w:rFonts w:asciiTheme="minorHAnsi" w:hAnsiTheme="minorHAnsi" w:cstheme="minorHAnsi"/>
        </w:rPr>
      </w:pPr>
    </w:p>
    <w:p w14:paraId="05842D35" w14:textId="77777777" w:rsidR="00BA5BB0" w:rsidRPr="004C6BC6" w:rsidRDefault="00BA5BB0" w:rsidP="0076098F">
      <w:pPr>
        <w:pStyle w:val="NHAbsIntrotext"/>
        <w:spacing w:after="0" w:line="240" w:lineRule="auto"/>
        <w:rPr>
          <w:rFonts w:asciiTheme="minorHAnsi" w:hAnsiTheme="minorHAnsi" w:cstheme="minorHAnsi"/>
          <w:sz w:val="44"/>
          <w:szCs w:val="28"/>
        </w:rPr>
      </w:pPr>
      <w:r w:rsidRPr="004C6BC6">
        <w:rPr>
          <w:rFonts w:asciiTheme="minorHAnsi" w:hAnsiTheme="minorHAnsi" w:cstheme="minorHAnsi"/>
          <w:sz w:val="44"/>
          <w:szCs w:val="28"/>
        </w:rPr>
        <w:t>Anmeldung Tagesbetreuung</w:t>
      </w:r>
    </w:p>
    <w:p w14:paraId="3AC7078C" w14:textId="77777777" w:rsidR="0076098F" w:rsidRPr="004C6BC6" w:rsidRDefault="0076098F" w:rsidP="0076098F">
      <w:pPr>
        <w:pStyle w:val="NHAbsIntrotext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00794FAB" w14:textId="77777777" w:rsidR="0076098F" w:rsidRPr="004C6BC6" w:rsidRDefault="0076098F" w:rsidP="002E3307">
      <w:pPr>
        <w:rPr>
          <w:rFonts w:asciiTheme="minorHAnsi" w:hAnsiTheme="minorHAnsi" w:cstheme="minorHAnsi"/>
          <w:noProof/>
          <w:sz w:val="28"/>
          <w:szCs w:val="28"/>
        </w:rPr>
      </w:pP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Die Schule Neuheim bietet während </w:t>
      </w:r>
      <w:r w:rsidR="002E3307" w:rsidRPr="004C6BC6">
        <w:rPr>
          <w:rFonts w:asciiTheme="minorHAnsi" w:hAnsiTheme="minorHAnsi" w:cstheme="minorHAnsi"/>
          <w:noProof/>
          <w:sz w:val="28"/>
          <w:szCs w:val="28"/>
        </w:rPr>
        <w:t xml:space="preserve">ausgewählten </w:t>
      </w: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Ferienwochen </w:t>
      </w:r>
      <w:r w:rsidR="00BA5BB0" w:rsidRPr="004C6BC6">
        <w:rPr>
          <w:rFonts w:asciiTheme="minorHAnsi" w:hAnsiTheme="minorHAnsi" w:cstheme="minorHAnsi"/>
          <w:noProof/>
          <w:sz w:val="28"/>
          <w:szCs w:val="28"/>
        </w:rPr>
        <w:t xml:space="preserve">und Weiterbildungstagen </w:t>
      </w: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auch eine Tagesbetreuung an. </w:t>
      </w:r>
    </w:p>
    <w:p w14:paraId="48F20360" w14:textId="77777777" w:rsidR="0076098F" w:rsidRPr="004C6BC6" w:rsidRDefault="0076098F" w:rsidP="002E3307">
      <w:pPr>
        <w:rPr>
          <w:rFonts w:asciiTheme="minorHAnsi" w:hAnsiTheme="minorHAnsi" w:cstheme="minorHAnsi"/>
          <w:noProof/>
          <w:sz w:val="28"/>
          <w:szCs w:val="28"/>
        </w:rPr>
      </w:pP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Der Tarif ist einheitlich und beträgt CHF 125.00 pro Kind/Tag. </w:t>
      </w:r>
    </w:p>
    <w:p w14:paraId="077852D2" w14:textId="77777777" w:rsidR="002E3307" w:rsidRPr="004C6BC6" w:rsidRDefault="00BA5BB0" w:rsidP="002E3307">
      <w:pPr>
        <w:rPr>
          <w:rFonts w:asciiTheme="minorHAnsi" w:hAnsiTheme="minorHAnsi" w:cstheme="minorHAnsi"/>
          <w:noProof/>
          <w:sz w:val="28"/>
          <w:szCs w:val="28"/>
        </w:rPr>
      </w:pPr>
      <w:r w:rsidRPr="004C6BC6">
        <w:rPr>
          <w:rFonts w:asciiTheme="minorHAnsi" w:hAnsiTheme="minorHAnsi" w:cstheme="minorHAnsi"/>
          <w:noProof/>
          <w:sz w:val="28"/>
          <w:szCs w:val="28"/>
        </w:rPr>
        <w:t xml:space="preserve">Bitte beachten Sie, dass die Tagesbetreuung </w:t>
      </w:r>
      <w:r w:rsidR="002E3307" w:rsidRPr="004C6BC6">
        <w:rPr>
          <w:rFonts w:asciiTheme="minorHAnsi" w:hAnsiTheme="minorHAnsi" w:cstheme="minorHAnsi"/>
          <w:noProof/>
          <w:sz w:val="28"/>
          <w:szCs w:val="28"/>
        </w:rPr>
        <w:t xml:space="preserve">nur durchgeführt wird, wenn vier Anmeldungen vorliegen. </w:t>
      </w:r>
      <w:r w:rsidR="005E031D" w:rsidRPr="004C6BC6">
        <w:rPr>
          <w:rFonts w:asciiTheme="minorHAnsi" w:hAnsiTheme="minorHAnsi" w:cstheme="minorHAnsi"/>
          <w:noProof/>
          <w:sz w:val="28"/>
          <w:szCs w:val="28"/>
        </w:rPr>
        <w:t xml:space="preserve">Die Anmeldungen sind verbindlich. </w:t>
      </w:r>
    </w:p>
    <w:p w14:paraId="2E0DF22B" w14:textId="77777777" w:rsidR="00BA5BB0" w:rsidRPr="004C6BC6" w:rsidRDefault="00BA5BB0" w:rsidP="00BA5BB0">
      <w:pPr>
        <w:pStyle w:val="NHAbsIntrotext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4C6BC6">
        <w:rPr>
          <w:rFonts w:asciiTheme="minorHAnsi" w:hAnsiTheme="minorHAnsi" w:cstheme="minorHAnsi"/>
          <w:sz w:val="28"/>
          <w:szCs w:val="28"/>
        </w:rPr>
        <w:t>Kreuzen Sie bitte die gewünschten Angebote an:</w:t>
      </w:r>
    </w:p>
    <w:p w14:paraId="68103815" w14:textId="77777777" w:rsidR="0076098F" w:rsidRPr="004C6BC6" w:rsidRDefault="0076098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10622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8270" w:themeFill="text2"/>
        <w:tblLook w:val="04A0" w:firstRow="1" w:lastRow="0" w:firstColumn="1" w:lastColumn="0" w:noHBand="0" w:noVBand="1"/>
      </w:tblPr>
      <w:tblGrid>
        <w:gridCol w:w="5400"/>
        <w:gridCol w:w="1085"/>
        <w:gridCol w:w="1085"/>
        <w:gridCol w:w="1023"/>
        <w:gridCol w:w="1006"/>
        <w:gridCol w:w="1023"/>
      </w:tblGrid>
      <w:tr w:rsidR="0076098F" w:rsidRPr="004C6BC6" w14:paraId="47EB7E44" w14:textId="77777777" w:rsidTr="0076098F">
        <w:trPr>
          <w:trHeight w:val="286"/>
        </w:trPr>
        <w:tc>
          <w:tcPr>
            <w:tcW w:w="5400" w:type="dxa"/>
            <w:shd w:val="clear" w:color="auto" w:fill="008270" w:themeFill="text2"/>
            <w:vAlign w:val="center"/>
            <w:hideMark/>
          </w:tcPr>
          <w:p w14:paraId="51445D03" w14:textId="77777777" w:rsidR="0076098F" w:rsidRPr="004C6BC6" w:rsidRDefault="0076098F" w:rsidP="0076098F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Ferienbetreuung  07.00 – 18.00</w: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46B11EB2" w14:textId="77777777" w:rsidR="0076098F" w:rsidRPr="004C6BC6" w:rsidRDefault="0076098F" w:rsidP="0076098F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Mo</w: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13F36E01" w14:textId="77777777" w:rsidR="0076098F" w:rsidRPr="004C6BC6" w:rsidRDefault="0076098F" w:rsidP="0076098F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Di</w: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7CCFDFF2" w14:textId="77777777" w:rsidR="0076098F" w:rsidRPr="004C6BC6" w:rsidRDefault="0076098F" w:rsidP="0076098F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Mi</w:t>
            </w:r>
          </w:p>
        </w:tc>
        <w:tc>
          <w:tcPr>
            <w:tcW w:w="1006" w:type="dxa"/>
            <w:shd w:val="clear" w:color="auto" w:fill="008270" w:themeFill="text2"/>
            <w:vAlign w:val="center"/>
            <w:hideMark/>
          </w:tcPr>
          <w:p w14:paraId="4DCF40F9" w14:textId="77777777" w:rsidR="0076098F" w:rsidRPr="004C6BC6" w:rsidRDefault="0076098F" w:rsidP="0076098F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Do</w:t>
            </w:r>
          </w:p>
        </w:tc>
        <w:tc>
          <w:tcPr>
            <w:tcW w:w="1023" w:type="dxa"/>
            <w:shd w:val="clear" w:color="auto" w:fill="008270" w:themeFill="text2"/>
            <w:vAlign w:val="center"/>
            <w:hideMark/>
          </w:tcPr>
          <w:p w14:paraId="22FC6641" w14:textId="77777777" w:rsidR="0076098F" w:rsidRPr="004C6BC6" w:rsidRDefault="0076098F" w:rsidP="0076098F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Fr</w:t>
            </w:r>
          </w:p>
        </w:tc>
      </w:tr>
      <w:tr w:rsidR="0076098F" w:rsidRPr="004C6BC6" w14:paraId="6D4D4549" w14:textId="77777777" w:rsidTr="0076098F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</w:tcPr>
          <w:p w14:paraId="3057C874" w14:textId="3F6A4C24" w:rsidR="0076098F" w:rsidRPr="004C6BC6" w:rsidRDefault="0076098F" w:rsidP="00AE34D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Sommerferien 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5</w:t>
            </w: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.8.202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4</w:t>
            </w:r>
            <w:r w:rsidR="00AE34D0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 bis 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9</w:t>
            </w: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.8.202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4</w: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32B1C423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098B5979" wp14:editId="41F428EF">
                      <wp:extent cx="203200" cy="203200"/>
                      <wp:effectExtent l="0" t="0" r="6350" b="6350"/>
                      <wp:docPr id="8" name="Rechtec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48078" id="Rechteck 8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68BE3CD1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4ED33895" wp14:editId="182E8B37">
                      <wp:extent cx="203200" cy="203200"/>
                      <wp:effectExtent l="0" t="0" r="6350" b="6350"/>
                      <wp:docPr id="9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9CEA8E" id="Rechteck 9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6530106A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4C9F83B6" wp14:editId="1E8CC8F1">
                      <wp:extent cx="203200" cy="203200"/>
                      <wp:effectExtent l="0" t="0" r="6350" b="6350"/>
                      <wp:docPr id="12" name="Rechtec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906CC0" id="Rechteck 12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Awe&#10;2R0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</w:tcPr>
          <w:p w14:paraId="7FF2A153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A0587A4" wp14:editId="613159FF">
                      <wp:extent cx="203200" cy="203200"/>
                      <wp:effectExtent l="0" t="0" r="6350" b="6350"/>
                      <wp:docPr id="2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CE648A" id="Rechteck 2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1A23DFCC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3D56670D" wp14:editId="36BC2847">
                      <wp:extent cx="203200" cy="203200"/>
                      <wp:effectExtent l="0" t="0" r="6350" b="6350"/>
                      <wp:docPr id="11" name="Rechtec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CD4B2F" id="Rechteck 11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</w:tr>
      <w:tr w:rsidR="0076098F" w:rsidRPr="004C6BC6" w14:paraId="25C838E9" w14:textId="77777777" w:rsidTr="0076098F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</w:tcPr>
          <w:p w14:paraId="4867F9DB" w14:textId="1C1537E3" w:rsidR="00AE34D0" w:rsidRPr="004C6BC6" w:rsidRDefault="0076098F" w:rsidP="00AE34D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Sommerferien 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12</w:t>
            </w:r>
            <w:r w:rsidR="00AE34D0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.8.202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4</w:t>
            </w:r>
            <w:r w:rsidR="00AE34D0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 bis 1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6</w:t>
            </w: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.8.202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4</w: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57E9159B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6B61FB5D" wp14:editId="28F51B3E">
                      <wp:extent cx="203200" cy="203200"/>
                      <wp:effectExtent l="0" t="0" r="6350" b="6350"/>
                      <wp:docPr id="6" name="Rechtec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2E6F0B" id="Rechteck 6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23EECD5A" w14:textId="6B0B2206" w:rsidR="0076098F" w:rsidRPr="004C6BC6" w:rsidRDefault="007D3BEE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2525221D" wp14:editId="1C9A7599">
                      <wp:extent cx="203200" cy="203200"/>
                      <wp:effectExtent l="0" t="0" r="6350" b="6350"/>
                      <wp:docPr id="297" name="Rechteck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D6A0A8" id="Rechteck 297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1B48BAB5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53123E4B" wp14:editId="7DECA613">
                      <wp:extent cx="203200" cy="203200"/>
                      <wp:effectExtent l="0" t="0" r="6350" b="6350"/>
                      <wp:docPr id="10" name="Rechtec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855829" id="Rechteck 10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</w:tcPr>
          <w:p w14:paraId="502F7065" w14:textId="6B5DBBE8" w:rsidR="0076098F" w:rsidRPr="004C6BC6" w:rsidRDefault="007D3BEE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7E0A4DF7" wp14:editId="6C5DF19E">
                      <wp:extent cx="203200" cy="203200"/>
                      <wp:effectExtent l="0" t="0" r="6350" b="6350"/>
                      <wp:docPr id="7" name="Rechtec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785E07" id="Rechteck 7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46F7A6D6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3372D52E" wp14:editId="57690F97">
                      <wp:extent cx="203200" cy="203200"/>
                      <wp:effectExtent l="0" t="0" r="6350" b="6350"/>
                      <wp:docPr id="23" name="Rechtec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08BFAF" id="Rechteck 23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Oc0&#10;aB8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</w:tr>
      <w:tr w:rsidR="0076098F" w:rsidRPr="004C6BC6" w14:paraId="4114CD52" w14:textId="77777777" w:rsidTr="0076098F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</w:tcPr>
          <w:p w14:paraId="0D3BFBF8" w14:textId="1D7692BA" w:rsidR="0076098F" w:rsidRPr="004C6BC6" w:rsidRDefault="0076098F" w:rsidP="00AE34D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Herbstferien 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7</w:t>
            </w: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.10.202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4</w:t>
            </w: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 bis 1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1</w:t>
            </w: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.10.202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4</w: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513E0AD8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7487F170" wp14:editId="1E4650DF">
                      <wp:extent cx="203200" cy="203200"/>
                      <wp:effectExtent l="0" t="0" r="6350" b="6350"/>
                      <wp:docPr id="26" name="Rechtec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9C5CBC" id="Rechteck 26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KwX&#10;bO4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5432F1AF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0A99462B" wp14:editId="35259A37">
                      <wp:extent cx="203200" cy="203200"/>
                      <wp:effectExtent l="0" t="0" r="6350" b="6350"/>
                      <wp:docPr id="27" name="Rechtec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5D882" id="Rechteck 27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JG0&#10;WAU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416EB206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7E9A0B77" wp14:editId="76B6CC1D">
                      <wp:extent cx="203200" cy="203200"/>
                      <wp:effectExtent l="0" t="0" r="6350" b="6350"/>
                      <wp:docPr id="28" name="Rechteck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9E379" id="Rechteck 28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A3X&#10;Jc0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</w:tcPr>
          <w:p w14:paraId="4EB055CA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5DC1665A" wp14:editId="5F80613C">
                      <wp:extent cx="203200" cy="203200"/>
                      <wp:effectExtent l="0" t="0" r="6350" b="6350"/>
                      <wp:docPr id="29" name="Rechtec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32FC6C" id="Rechteck 29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DB0&#10;ESY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5DD7F668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5B1F3321" wp14:editId="56F96E40">
                      <wp:extent cx="203200" cy="203200"/>
                      <wp:effectExtent l="0" t="0" r="6350" b="6350"/>
                      <wp:docPr id="30" name="Rechtec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1E269" id="Rechteck 30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FOv&#10;x6EZAgAAFQ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</w:tr>
      <w:tr w:rsidR="0076098F" w:rsidRPr="004C6BC6" w14:paraId="36602880" w14:textId="77777777" w:rsidTr="0076098F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</w:tcPr>
          <w:p w14:paraId="56159EF3" w14:textId="092B68AD" w:rsidR="0076098F" w:rsidRPr="004C6BC6" w:rsidRDefault="0076098F" w:rsidP="00AE34D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Sportferien 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3</w:t>
            </w:r>
            <w:r w:rsidR="00AE34D0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.2.202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5</w:t>
            </w:r>
            <w:r w:rsidR="00AE34D0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 bis 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7</w:t>
            </w: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.2.202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5</w: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167FBA27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3A07715B" wp14:editId="4A947D4F">
                      <wp:extent cx="203200" cy="203200"/>
                      <wp:effectExtent l="0" t="0" r="6350" b="6350"/>
                      <wp:docPr id="31" name="Rechteck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CD41B" id="Rechteck 31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3D1536E5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3D9823F4" wp14:editId="10A822D5">
                      <wp:extent cx="203200" cy="203200"/>
                      <wp:effectExtent l="0" t="0" r="6350" b="6350"/>
                      <wp:docPr id="288" name="Rechteck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205069" id="Rechteck 288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A3&#10;mMyIGgIAABc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71E7C907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D4CFB08" wp14:editId="2D47177B">
                      <wp:extent cx="203200" cy="203200"/>
                      <wp:effectExtent l="0" t="0" r="6350" b="6350"/>
                      <wp:docPr id="289" name="Rechteck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D4D0E" id="Rechteck 289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Aj&#10;L/EQGgIAABc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</w:tcPr>
          <w:p w14:paraId="64180994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B5C9EA8" wp14:editId="4B3F45C2">
                      <wp:extent cx="203200" cy="203200"/>
                      <wp:effectExtent l="0" t="0" r="6350" b="6350"/>
                      <wp:docPr id="290" name="Rechteck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8196B" id="Rechteck 290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Db&#10;3EWIGgIAABc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09344C4F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5563FC31" wp14:editId="77CEC009">
                      <wp:extent cx="203200" cy="203200"/>
                      <wp:effectExtent l="0" t="0" r="6350" b="6350"/>
                      <wp:docPr id="291" name="Rechteck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8AC99" id="Rechteck 291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</w:tr>
      <w:tr w:rsidR="0076098F" w:rsidRPr="004C6BC6" w14:paraId="3A8DF6A5" w14:textId="77777777" w:rsidTr="0076098F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</w:tcPr>
          <w:p w14:paraId="21FE7A03" w14:textId="5FE23323" w:rsidR="0076098F" w:rsidRPr="004C6BC6" w:rsidRDefault="0076098F" w:rsidP="00AE34D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Frühlingsferien 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14</w:t>
            </w: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.4.202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5</w:t>
            </w: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 xml:space="preserve"> bis </w:t>
            </w:r>
            <w:r w:rsidR="00AE34D0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1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8</w:t>
            </w:r>
            <w:r w:rsidR="00AE34D0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.4.202</w:t>
            </w:r>
            <w:r w:rsidR="007D3BEE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5</w: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3A9B91D1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51AA0A1C" wp14:editId="0352C34B">
                      <wp:extent cx="203200" cy="203200"/>
                      <wp:effectExtent l="0" t="0" r="6350" b="6350"/>
                      <wp:docPr id="292" name="Rechteck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1D23F9" id="Rechteck 292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Cy&#10;tE9jGgIAABc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7D35D8C3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91AD609" wp14:editId="3591DD2E">
                      <wp:extent cx="203200" cy="203200"/>
                      <wp:effectExtent l="0" t="0" r="6350" b="6350"/>
                      <wp:docPr id="293" name="Rechteck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92363" id="Rechteck 293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15C9A8E1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37DF0A40" wp14:editId="0298F93E">
                      <wp:extent cx="203200" cy="203200"/>
                      <wp:effectExtent l="0" t="0" r="6350" b="6350"/>
                      <wp:docPr id="294" name="Rechteck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0CA52B" id="Rechteck 294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BI&#10;CiCFGgIAABc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</w:tcPr>
          <w:p w14:paraId="746072E9" w14:textId="77777777" w:rsidR="0076098F" w:rsidRPr="004C6BC6" w:rsidRDefault="0076098F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419E77A5" wp14:editId="7760D0A7">
                      <wp:extent cx="203200" cy="203200"/>
                      <wp:effectExtent l="0" t="0" r="6350" b="6350"/>
                      <wp:docPr id="295" name="Rechteck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6E207D" id="Rechteck 295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Bc&#10;vR0dGgIAABc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3325572C" w14:textId="149A9741" w:rsidR="0076098F" w:rsidRPr="004C6BC6" w:rsidRDefault="007D3BEE" w:rsidP="0076098F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09A95E01" wp14:editId="4187F81F">
                      <wp:extent cx="203200" cy="203200"/>
                      <wp:effectExtent l="0" t="0" r="6350" b="6350"/>
                      <wp:docPr id="313" name="Rechteck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330F07" id="Rechteck 313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733BF29A" w14:textId="77777777" w:rsidR="0076098F" w:rsidRPr="004C6BC6" w:rsidRDefault="0076098F" w:rsidP="00591F72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DD6F5E7" w14:textId="77777777" w:rsidR="0076098F" w:rsidRPr="004C6BC6" w:rsidRDefault="0076098F" w:rsidP="00591F72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AA497C8" w14:textId="77777777" w:rsidR="002E3307" w:rsidRPr="004C6BC6" w:rsidRDefault="002E3307" w:rsidP="002E3307">
      <w:pPr>
        <w:pStyle w:val="NHAbsIntrotext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10622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8270" w:themeFill="text2"/>
        <w:tblLook w:val="04A0" w:firstRow="1" w:lastRow="0" w:firstColumn="1" w:lastColumn="0" w:noHBand="0" w:noVBand="1"/>
      </w:tblPr>
      <w:tblGrid>
        <w:gridCol w:w="5400"/>
        <w:gridCol w:w="1085"/>
        <w:gridCol w:w="1085"/>
        <w:gridCol w:w="1023"/>
        <w:gridCol w:w="1006"/>
        <w:gridCol w:w="1023"/>
      </w:tblGrid>
      <w:tr w:rsidR="002E3307" w:rsidRPr="004C6BC6" w14:paraId="210B997D" w14:textId="77777777" w:rsidTr="002E3307">
        <w:trPr>
          <w:trHeight w:val="286"/>
        </w:trPr>
        <w:tc>
          <w:tcPr>
            <w:tcW w:w="5400" w:type="dxa"/>
            <w:shd w:val="clear" w:color="auto" w:fill="008270" w:themeFill="text2"/>
            <w:vAlign w:val="center"/>
            <w:hideMark/>
          </w:tcPr>
          <w:p w14:paraId="375F869C" w14:textId="77777777" w:rsidR="002E3307" w:rsidRPr="004C6BC6" w:rsidRDefault="00BA5BB0" w:rsidP="00BA5BB0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</w:rPr>
              <w:t xml:space="preserve">Weiterbildungstage </w:t>
            </w:r>
            <w:r w:rsidR="002E3307"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22"/>
              </w:rPr>
              <w:t>07.00 – 18.00</w: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66BBD5ED" w14:textId="77777777" w:rsidR="002E3307" w:rsidRPr="004C6BC6" w:rsidRDefault="002E3307" w:rsidP="002E3307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Mo</w:t>
            </w:r>
          </w:p>
        </w:tc>
        <w:tc>
          <w:tcPr>
            <w:tcW w:w="1085" w:type="dxa"/>
            <w:shd w:val="clear" w:color="auto" w:fill="008270" w:themeFill="text2"/>
            <w:vAlign w:val="center"/>
            <w:hideMark/>
          </w:tcPr>
          <w:p w14:paraId="4F0ADB55" w14:textId="77777777" w:rsidR="002E3307" w:rsidRPr="004C6BC6" w:rsidRDefault="002E3307" w:rsidP="002E3307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Di</w: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6E8D3DD8" w14:textId="77777777" w:rsidR="002E3307" w:rsidRPr="004C6BC6" w:rsidRDefault="002E3307" w:rsidP="002E3307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Mi</w:t>
            </w:r>
          </w:p>
        </w:tc>
        <w:tc>
          <w:tcPr>
            <w:tcW w:w="1006" w:type="dxa"/>
            <w:shd w:val="clear" w:color="auto" w:fill="008270" w:themeFill="text2"/>
            <w:vAlign w:val="center"/>
            <w:hideMark/>
          </w:tcPr>
          <w:p w14:paraId="3B8A6BE0" w14:textId="77777777" w:rsidR="002E3307" w:rsidRPr="004C6BC6" w:rsidRDefault="002E3307" w:rsidP="002E3307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Do</w:t>
            </w:r>
          </w:p>
        </w:tc>
        <w:tc>
          <w:tcPr>
            <w:tcW w:w="1023" w:type="dxa"/>
            <w:shd w:val="clear" w:color="auto" w:fill="008270" w:themeFill="text2"/>
            <w:vAlign w:val="center"/>
            <w:hideMark/>
          </w:tcPr>
          <w:p w14:paraId="48593323" w14:textId="77777777" w:rsidR="002E3307" w:rsidRPr="004C6BC6" w:rsidRDefault="002E3307" w:rsidP="002E3307">
            <w:pPr>
              <w:tabs>
                <w:tab w:val="left" w:pos="2268"/>
                <w:tab w:val="left" w:pos="453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Fr</w:t>
            </w:r>
          </w:p>
        </w:tc>
      </w:tr>
      <w:tr w:rsidR="002E3307" w:rsidRPr="004C6BC6" w14:paraId="6B2B5F48" w14:textId="77777777" w:rsidTr="002E3307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</w:tcPr>
          <w:p w14:paraId="550C06BB" w14:textId="72602F0D" w:rsidR="002E3307" w:rsidRPr="004C6BC6" w:rsidRDefault="004C6BC6" w:rsidP="002E3307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4. September 2024</w: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496B2839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2C6016C1" wp14:editId="7D55A23B">
                      <wp:extent cx="203200" cy="203200"/>
                      <wp:effectExtent l="0" t="0" r="6350" b="6350"/>
                      <wp:docPr id="21" name="Rechtec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26B59B" id="Rechteck 21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2EF2E8F3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593DBF02" wp14:editId="30D5A4D7">
                      <wp:extent cx="203200" cy="203200"/>
                      <wp:effectExtent l="0" t="0" r="6350" b="6350"/>
                      <wp:docPr id="298" name="Rechteck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8C66A8" id="Rechteck 298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37DF8EBD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0F21A247" wp14:editId="185B2CED">
                      <wp:extent cx="203200" cy="203200"/>
                      <wp:effectExtent l="0" t="0" r="6350" b="6350"/>
                      <wp:docPr id="299" name="Rechteck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2B572" id="Rechteck 299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Dp&#10;xrMKGgIAABc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</w:tcPr>
          <w:p w14:paraId="1673C80C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7CD73D3C" wp14:editId="68552F64">
                      <wp:extent cx="203200" cy="203200"/>
                      <wp:effectExtent l="0" t="0" r="6350" b="6350"/>
                      <wp:docPr id="300" name="Rechteck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4C67B1" id="Rechteck 300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72CE3099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2707EE44" wp14:editId="764C5F7F">
                      <wp:extent cx="203200" cy="203200"/>
                      <wp:effectExtent l="0" t="0" r="6350" b="6350"/>
                      <wp:docPr id="301" name="Rechteck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9AE87" id="Rechteck 301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</w:tr>
      <w:tr w:rsidR="002E3307" w:rsidRPr="004C6BC6" w14:paraId="01B63F39" w14:textId="77777777" w:rsidTr="002E3307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</w:tcPr>
          <w:p w14:paraId="79F3372D" w14:textId="5B7E0E29" w:rsidR="002E3307" w:rsidRPr="004C6BC6" w:rsidRDefault="004C6BC6" w:rsidP="002E3307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27. November 2024</w: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0298BA74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6AF87F33" wp14:editId="5A34AF4D">
                      <wp:extent cx="203200" cy="203200"/>
                      <wp:effectExtent l="0" t="0" r="6350" b="6350"/>
                      <wp:docPr id="304" name="Rechteck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A7B85" id="Rechteck 304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3835A66B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32360CD7" wp14:editId="5E977536">
                      <wp:extent cx="203200" cy="203200"/>
                      <wp:effectExtent l="0" t="0" r="6350" b="6350"/>
                      <wp:docPr id="305" name="Rechteck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8E12B2" id="Rechteck 305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7D3E2C23" w14:textId="3669E8E8" w:rsidR="002E3307" w:rsidRPr="004C6BC6" w:rsidRDefault="004C6BC6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818E05B" wp14:editId="0D63AEE5">
                      <wp:extent cx="203200" cy="203200"/>
                      <wp:effectExtent l="0" t="0" r="6350" b="6350"/>
                      <wp:docPr id="302" name="Rechteck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CFFD6" id="Rechteck 302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Bv&#10;erHQGgIAABc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</w:tcPr>
          <w:p w14:paraId="553046AE" w14:textId="05B38791" w:rsidR="002E3307" w:rsidRPr="004C6BC6" w:rsidRDefault="004C6BC6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53647927" wp14:editId="50889ED7">
                      <wp:extent cx="203200" cy="203200"/>
                      <wp:effectExtent l="0" t="0" r="6350" b="6350"/>
                      <wp:docPr id="22" name="Rechtec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00C8DD" id="Rechteck 22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381466BD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C15839F" wp14:editId="00673E29">
                      <wp:extent cx="203200" cy="203200"/>
                      <wp:effectExtent l="0" t="0" r="6350" b="6350"/>
                      <wp:docPr id="306" name="Rechteck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E91191" id="Rechteck 306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</w:tr>
      <w:tr w:rsidR="002E3307" w:rsidRPr="004C6BC6" w14:paraId="6C46EEBF" w14:textId="77777777" w:rsidTr="002E3307">
        <w:trPr>
          <w:trHeight w:val="812"/>
        </w:trPr>
        <w:tc>
          <w:tcPr>
            <w:tcW w:w="5400" w:type="dxa"/>
            <w:shd w:val="clear" w:color="auto" w:fill="008270" w:themeFill="text2"/>
            <w:vAlign w:val="center"/>
          </w:tcPr>
          <w:p w14:paraId="47A42A06" w14:textId="6307A049" w:rsidR="002E3307" w:rsidRPr="004C6BC6" w:rsidRDefault="002E3307" w:rsidP="002E3307">
            <w:pPr>
              <w:pStyle w:val="NHAbsIntrotext"/>
              <w:spacing w:after="0"/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</w:pP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2</w:t>
            </w:r>
            <w:r w:rsidR="004C6BC6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7</w:t>
            </w:r>
            <w:r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. Januar 202</w:t>
            </w:r>
            <w:r w:rsidR="004C6BC6" w:rsidRPr="004C6BC6">
              <w:rPr>
                <w:rFonts w:asciiTheme="minorHAnsi" w:hAnsiTheme="minorHAnsi" w:cstheme="minorHAnsi"/>
                <w:color w:val="FFFFFF" w:themeColor="background1"/>
                <w:sz w:val="28"/>
                <w:szCs w:val="22"/>
              </w:rPr>
              <w:t>5 (Neuheimer Fasnacht)</w: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7FED0A7C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3C864BE" wp14:editId="09CD8932">
                      <wp:extent cx="203200" cy="203200"/>
                      <wp:effectExtent l="0" t="0" r="6350" b="6350"/>
                      <wp:docPr id="308" name="Rechteck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AC3417" id="Rechteck 308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" fillcolor="white [3212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5" w:type="dxa"/>
            <w:shd w:val="clear" w:color="auto" w:fill="008270" w:themeFill="text2"/>
            <w:vAlign w:val="center"/>
          </w:tcPr>
          <w:p w14:paraId="43B833E1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2D14FF8A" wp14:editId="199C1BE5">
                      <wp:extent cx="203200" cy="203200"/>
                      <wp:effectExtent l="0" t="0" r="6350" b="6350"/>
                      <wp:docPr id="309" name="Rechteck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164B8" id="Rechteck 309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0CAB09E5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14E6E62D" wp14:editId="791918D9">
                      <wp:extent cx="203200" cy="203200"/>
                      <wp:effectExtent l="0" t="0" r="6350" b="6350"/>
                      <wp:docPr id="310" name="Rechteck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35064E" id="Rechteck 310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008270" w:themeFill="text2"/>
            <w:vAlign w:val="center"/>
          </w:tcPr>
          <w:p w14:paraId="18A750CA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52DB2821" wp14:editId="3C9F5806">
                      <wp:extent cx="203200" cy="203200"/>
                      <wp:effectExtent l="0" t="0" r="6350" b="6350"/>
                      <wp:docPr id="311" name="Rechteck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EB096" id="Rechteck 311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3" w:type="dxa"/>
            <w:shd w:val="clear" w:color="auto" w:fill="008270" w:themeFill="text2"/>
            <w:vAlign w:val="center"/>
          </w:tcPr>
          <w:p w14:paraId="65D30A81" w14:textId="77777777" w:rsidR="002E3307" w:rsidRPr="004C6BC6" w:rsidRDefault="002E3307" w:rsidP="002E3307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</w:pPr>
            <w:r w:rsidRPr="004C6BC6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4"/>
                <w:lang w:eastAsia="de-CH"/>
              </w:rPr>
              <mc:AlternateContent>
                <mc:Choice Requires="wps">
                  <w:drawing>
                    <wp:inline distT="0" distB="0" distL="0" distR="0" wp14:anchorId="4800B672" wp14:editId="5E640C34">
                      <wp:extent cx="203200" cy="203200"/>
                      <wp:effectExtent l="0" t="0" r="6350" b="6350"/>
                      <wp:docPr id="312" name="Rechteck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A9FFDE" id="Rechteck 312" o:spid="_x0000_s1026" style="width:16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" fillcolor="#006153 [2415]" stroked="f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78420733" w14:textId="77777777" w:rsidR="0076098F" w:rsidRPr="004C6BC6" w:rsidRDefault="0076098F" w:rsidP="00591F72">
      <w:pPr>
        <w:spacing w:after="0"/>
        <w:rPr>
          <w:rFonts w:asciiTheme="minorHAnsi" w:hAnsiTheme="minorHAnsi" w:cstheme="minorHAnsi"/>
          <w:sz w:val="28"/>
          <w:szCs w:val="28"/>
        </w:rPr>
      </w:pPr>
    </w:p>
    <w:sectPr w:rsidR="0076098F" w:rsidRPr="004C6BC6" w:rsidSect="00AC1BFA">
      <w:pgSz w:w="11906" w:h="16838" w:code="9"/>
      <w:pgMar w:top="720" w:right="720" w:bottom="720" w:left="720" w:header="0" w:footer="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1CCB" w14:textId="77777777" w:rsidR="00B440A2" w:rsidRPr="004C552D" w:rsidRDefault="00B440A2">
      <w:r w:rsidRPr="004C552D">
        <w:separator/>
      </w:r>
    </w:p>
    <w:p w14:paraId="1D05721D" w14:textId="77777777" w:rsidR="00B440A2" w:rsidRDefault="00B440A2"/>
    <w:p w14:paraId="74F77841" w14:textId="77777777" w:rsidR="00B440A2" w:rsidRDefault="00B440A2"/>
  </w:endnote>
  <w:endnote w:type="continuationSeparator" w:id="0">
    <w:p w14:paraId="65BDD4F2" w14:textId="77777777" w:rsidR="00B440A2" w:rsidRPr="004C552D" w:rsidRDefault="00B440A2">
      <w:r w:rsidRPr="004C552D">
        <w:continuationSeparator/>
      </w:r>
    </w:p>
    <w:p w14:paraId="3E9F47BE" w14:textId="77777777" w:rsidR="00B440A2" w:rsidRDefault="00B440A2"/>
    <w:p w14:paraId="7F901937" w14:textId="77777777" w:rsidR="00B440A2" w:rsidRDefault="00B44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orbel"/>
    <w:charset w:val="00"/>
    <w:family w:val="swiss"/>
    <w:pitch w:val="variable"/>
    <w:sig w:usb0="800000AF" w:usb1="5000204A" w:usb2="00000000" w:usb3="00000000" w:csb0="0000009B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0A19" w14:textId="77777777" w:rsidR="00B440A2" w:rsidRPr="004C552D" w:rsidRDefault="00B440A2">
      <w:r w:rsidRPr="004C552D">
        <w:separator/>
      </w:r>
    </w:p>
    <w:p w14:paraId="70D12770" w14:textId="77777777" w:rsidR="00B440A2" w:rsidRDefault="00B440A2"/>
    <w:p w14:paraId="22E2E308" w14:textId="77777777" w:rsidR="00B440A2" w:rsidRDefault="00B440A2"/>
  </w:footnote>
  <w:footnote w:type="continuationSeparator" w:id="0">
    <w:p w14:paraId="47540D3B" w14:textId="77777777" w:rsidR="00B440A2" w:rsidRPr="004C552D" w:rsidRDefault="00B440A2">
      <w:r w:rsidRPr="004C552D">
        <w:continuationSeparator/>
      </w:r>
    </w:p>
    <w:p w14:paraId="7E8C755C" w14:textId="77777777" w:rsidR="00B440A2" w:rsidRDefault="00B440A2"/>
    <w:p w14:paraId="6D7F3DF5" w14:textId="77777777" w:rsidR="00B440A2" w:rsidRDefault="00B440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44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96B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DCC6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867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32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4C8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C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0A6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09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4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917F7"/>
    <w:multiLevelType w:val="hybridMultilevel"/>
    <w:tmpl w:val="9EDE5752"/>
    <w:lvl w:ilvl="0" w:tplc="282ED45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53020"/>
    <w:multiLevelType w:val="hybridMultilevel"/>
    <w:tmpl w:val="0D3E7F36"/>
    <w:lvl w:ilvl="0" w:tplc="C8E48AF2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12E8A"/>
    <w:multiLevelType w:val="hybridMultilevel"/>
    <w:tmpl w:val="74D6A0D6"/>
    <w:lvl w:ilvl="0" w:tplc="BDB208D6">
      <w:start w:val="1"/>
      <w:numFmt w:val="bullet"/>
      <w:pStyle w:val="NHTextAufzaehlung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556A6A"/>
    <w:multiLevelType w:val="hybridMultilevel"/>
    <w:tmpl w:val="51E88E08"/>
    <w:lvl w:ilvl="0" w:tplc="38BC0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51EC8"/>
    <w:multiLevelType w:val="multilevel"/>
    <w:tmpl w:val="AE9642CC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1BD2075F"/>
    <w:multiLevelType w:val="hybridMultilevel"/>
    <w:tmpl w:val="CEA05024"/>
    <w:lvl w:ilvl="0" w:tplc="3BE6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33887"/>
    <w:multiLevelType w:val="multilevel"/>
    <w:tmpl w:val="D6BC92FC"/>
    <w:lvl w:ilvl="0">
      <w:start w:val="1"/>
      <w:numFmt w:val="none"/>
      <w:lvlText w:val="-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-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7911476"/>
    <w:multiLevelType w:val="multilevel"/>
    <w:tmpl w:val="B6186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FB5CBC"/>
    <w:multiLevelType w:val="multilevel"/>
    <w:tmpl w:val="A7282E9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4D41763A"/>
    <w:multiLevelType w:val="hybridMultilevel"/>
    <w:tmpl w:val="9D368988"/>
    <w:lvl w:ilvl="0" w:tplc="CF4E674C"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Frutiger 55 Roman" w:hAnsi="Frutiger 55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379A5"/>
    <w:multiLevelType w:val="hybridMultilevel"/>
    <w:tmpl w:val="12E2EF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939A0"/>
    <w:multiLevelType w:val="multilevel"/>
    <w:tmpl w:val="474A39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1E156B"/>
    <w:multiLevelType w:val="multilevel"/>
    <w:tmpl w:val="4882F72A"/>
    <w:lvl w:ilvl="0">
      <w:start w:val="1"/>
      <w:numFmt w:val="bullet"/>
      <w:lvlText w:val=""/>
      <w:lvlJc w:val="left"/>
      <w:pPr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"/>
      <w:lvlJc w:val="left"/>
      <w:pPr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"/>
      <w:lvlJc w:val="left"/>
      <w:pPr>
        <w:ind w:left="851" w:hanging="284"/>
      </w:pPr>
      <w:rPr>
        <w:rFonts w:ascii="Wingdings 2" w:hAnsi="Wingdings 2" w:hint="default"/>
      </w:rPr>
    </w:lvl>
    <w:lvl w:ilvl="3">
      <w:start w:val="1"/>
      <w:numFmt w:val="bullet"/>
      <w:lvlText w:val=""/>
      <w:lvlJc w:val="left"/>
      <w:pPr>
        <w:ind w:left="1134" w:hanging="283"/>
      </w:pPr>
      <w:rPr>
        <w:rFonts w:ascii="Wingdings 2" w:hAnsi="Wingdings 2" w:hint="default"/>
      </w:rPr>
    </w:lvl>
    <w:lvl w:ilvl="4">
      <w:start w:val="1"/>
      <w:numFmt w:val="bullet"/>
      <w:lvlText w:val=""/>
      <w:lvlJc w:val="left"/>
      <w:pPr>
        <w:ind w:left="1418" w:hanging="284"/>
      </w:pPr>
      <w:rPr>
        <w:rFonts w:ascii="Wingdings 2" w:hAnsi="Wingdings 2" w:hint="default"/>
      </w:rPr>
    </w:lvl>
    <w:lvl w:ilvl="5">
      <w:start w:val="1"/>
      <w:numFmt w:val="bullet"/>
      <w:lvlText w:val=""/>
      <w:lvlJc w:val="left"/>
      <w:pPr>
        <w:ind w:left="1701" w:hanging="283"/>
      </w:pPr>
      <w:rPr>
        <w:rFonts w:ascii="Wingdings 2" w:hAnsi="Wingdings 2" w:hint="default"/>
      </w:rPr>
    </w:lvl>
    <w:lvl w:ilvl="6">
      <w:start w:val="1"/>
      <w:numFmt w:val="bullet"/>
      <w:lvlText w:val=""/>
      <w:lvlJc w:val="left"/>
      <w:pPr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"/>
      <w:lvlJc w:val="left"/>
      <w:pPr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"/>
      <w:lvlJc w:val="left"/>
      <w:pPr>
        <w:ind w:left="2552" w:hanging="284"/>
      </w:pPr>
      <w:rPr>
        <w:rFonts w:ascii="Wingdings 2" w:hAnsi="Wingdings 2" w:hint="default"/>
      </w:rPr>
    </w:lvl>
  </w:abstractNum>
  <w:abstractNum w:abstractNumId="23" w15:restartNumberingAfterBreak="0">
    <w:nsid w:val="613276CA"/>
    <w:multiLevelType w:val="multilevel"/>
    <w:tmpl w:val="D206B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AA7B4E"/>
    <w:multiLevelType w:val="multilevel"/>
    <w:tmpl w:val="7708070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748A106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7D16B0"/>
    <w:multiLevelType w:val="multilevel"/>
    <w:tmpl w:val="90BE321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21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7"/>
  </w:num>
  <w:num w:numId="17">
    <w:abstractNumId w:val="26"/>
  </w:num>
  <w:num w:numId="18">
    <w:abstractNumId w:val="16"/>
  </w:num>
  <w:num w:numId="19">
    <w:abstractNumId w:val="13"/>
  </w:num>
  <w:num w:numId="20">
    <w:abstractNumId w:val="14"/>
  </w:num>
  <w:num w:numId="21">
    <w:abstractNumId w:val="24"/>
  </w:num>
  <w:num w:numId="22">
    <w:abstractNumId w:val="18"/>
  </w:num>
  <w:num w:numId="23">
    <w:abstractNumId w:val="10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</w:num>
  <w:num w:numId="28">
    <w:abstractNumId w:val="11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mailMerge>
    <w:mainDocumentType w:val="formLetters"/>
    <w:linkToQuery/>
    <w:dataType w:val="textFile"/>
    <w:connectString w:val=""/>
    <w:query w:val="SELECT * FROM J:\Bildung\Schule\Administration\Schüler.txt"/>
    <w:activeRecord w:val="-1"/>
  </w:mailMerge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okmarkStyle.RecipientFormattedFullAddress" w:val="zOawRecipient"/>
    <w:docVar w:name="Date.Format.Long" w:val="17. April 2015"/>
    <w:docVar w:name="Date.Format.Long.dateValue" w:val="42111"/>
    <w:docVar w:name="OawAttachedTemplate" w:val="Brief.owt"/>
    <w:docVar w:name="OawBuiltInDocProps" w:val="&lt;OawBuiltInDocProps&gt;&lt;default profileUID=&quot;0&quot;&gt;&lt;word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Language&quot; name=&quot;Doc.Letter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Language&quot; name=&quot;Doc.Letter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/PDF&gt;&lt;/default&gt;&lt;/OawBuiltInDocProps&gt;_x000d_"/>
    <w:docVar w:name="OawCreatedWithOfficeatworkVersion" w:val="4.0 SP1 (4.0.1518)"/>
    <w:docVar w:name="OawCreatedWithProjectID" w:val="baarch"/>
    <w:docVar w:name="OawCreatedWithProjectVersion" w:val="36"/>
    <w:docVar w:name="OawDate.Manual" w:val="&lt;document&gt;&lt;OawDateManual name=&quot;Date.Format.Long&quot;&gt;&lt;profile type=&quot;default&quot; UID=&quot;&quot; sameAsDefault=&quot;0&quot;&gt;&lt;format UID=&quot;2011050310500973706112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1042709501243014919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11042709500127404339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0950075326845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0946051634234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1210441235887611&quot; sameAsDefault=&quot;-1&quot;&gt;&lt;/profile&gt;&lt;/OawPicture&gt;_x000d__x0009_&lt;OawAnchor name=&quot;Logo&quot;&gt;&lt;profile type=&quot;default&quot; UID=&quot;&quot; sameAsDefault=&quot;0&quot;&gt;&lt;/profile&gt;&lt;/OawAnchor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1050310500973706112&quot; type=&quot;6&quot; defaultValue=&quot;%OawCreationDate%&quot; dateFormat=&quot;Date.Format.Long&quot;/&gt;&lt;/profile&gt;&lt;/OawDateManual&gt;_x000d__x0009_&lt;OawDocProperty name=&quot;Author.InitialsAuthor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Author&quot;/&gt;&lt;/type&gt;&lt;/profile&gt;&lt;/OawDocProperty&gt;_x000d__x0009_&lt;OawDocProperty name=&quot;Initiator.InitialsInitiator&quot;&gt;&lt;profile type=&quot;default&quot; UID=&quot;&quot; sameAsDefault=&quot;0&quot;&gt;&lt;documentProperty UID=&quot;2011042616152671608455&quot; dataSourceUID=&quot;prj.2003041709434161414032&quot;/&gt;&lt;type type=&quot;OawDatabase&quot;&gt;&lt;OawDatabase table=&quot;Data&quot; field=&quot;InitialsInitiator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Doc.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&quot;/&gt;&lt;/type&gt;&lt;/profile&gt;&lt;/OawDocProperty&gt;_x000d__x0009_&lt;OawBookmark name=&quot;Subject&quot;&gt;&lt;profile type=&quot;default&quot; UID=&quot;&quot; sameAsDefault=&quot;0&quot;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09501243014919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042709500127404339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2011042709500753268459&quot; sameAsDefault=&quot;-1&quot;&gt;&lt;/profile&gt;&lt;profile type=&quot;print&quot; UID=&quot;2006120711380151760646&quot; sameAsDefault=&quot;-1&quot;&gt;&lt;/profile&gt;&lt;profile type=&quot;print&quot; UID=&quot;2011042709460516342342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status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09501243014919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042709500127404339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2011042709500753268459&quot; sameAsDefault=&quot;-1&quot;&gt;&lt;/profile&gt;&lt;profile type=&quot;print&quot; UID=&quot;2006120711380151760646&quot; sameAsDefault=&quot;-1&quot;&gt;&lt;/profile&gt;&lt;profile type=&quot;print&quot; UID=&quot;2011042709460516342342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1042709501243014919&quot; sameAsDefault=&quot;-1&quot;&gt;&lt;/profile&gt;&lt;profile type=&quot;print&quot; UID=&quot;2006120514062149532222&quot; sameAsDefault=&quot;-1&quot;&gt;&lt;/profile&gt;&lt;profile type=&quot;print&quot; UID=&quot;2011042709500127404339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2011042709500753268459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1042709460516342342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0514423114802349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Picture name=&quot;Signature2&quot;&gt;&lt;profile type=&quot;default&quot; UID=&quot;&quot; sameAsDefault=&quot;0&quot;&gt;&lt;format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1042709501243014919&quot; sameAsDefault=&quot;-1&quot;&gt;&lt;/profile&gt;&lt;profile type=&quot;print&quot; UID=&quot;2006120514062149532222&quot; sameAsDefault=&quot;-1&quot;&gt;&lt;/profile&gt;&lt;profile type=&quot;print&quot; UID=&quot;2011042709500127404339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2011042709500753268459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1042709460516342342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0514423114802349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Kopie 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 an&quot;/&gt;&lt;/type&gt;&lt;/profile&gt;&lt;/OawDocProperty&gt;_x000d__x0009_&lt;OawDocProperty name=&quot;Doc.Enclosures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olon&quot;/&gt;&lt;/type&gt;&lt;/profile&gt;&lt;/OawDocProperty&gt;_x000d__x0009_&lt;OawDocProperty name=&quot;Doc.CopyTo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olo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 an&quot;/&gt;&lt;/type&gt;&lt;/profile&gt;&lt;/OawBookmark&gt;_x000d__x0009_&lt;OawDocProperty name=&quot;Doc.Geschaeftslaufnumm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eschaeftslaufnummer&quot;/&gt;&lt;/type&gt;&lt;/profile&gt;&lt;/OawDocProperty&gt;_x000d__x0009_&lt;OawDocProperty name=&quot;CustomField.Geschaeftslaufnum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laufnummer&quot;/&gt;&lt;/type&gt;&lt;/profile&gt;&lt;/OawDocProperty&gt;_x000d__x0009_&lt;OawDocProperty name=&quot;CustomField.Fusszeil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usszeile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Smal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Enclosures&quot;&gt;&lt;profile type=&quot;default&quot; UID=&quot;&quot; sameAsDefault=&quot;0&quot;&gt;&lt;/profile&gt;&lt;/OawBookmark&gt;_x000d__x0009_&lt;OawBookmark name=&quot;CopyTo&quot;&gt;&lt;profile type=&quot;default&quot; UID=&quot;&quot; sameAsDefault=&quot;0&quot;&gt;&lt;/profile&gt;&lt;/OawBookmark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&lt;/document&gt;_x000d_"/>
    <w:docVar w:name="OawDistributionEnabled" w:val="&lt;Profiles&gt;&lt;Distribution type=&quot;2&quot; UID=&quot;2011042709501243014919&quot;/&gt;&lt;Distribution type=&quot;2&quot; UID=&quot;2006120514062149532222&quot;/&gt;&lt;Distribution type=&quot;2&quot; UID=&quot;2004040214370529854396&quot;/&gt;&lt;Distribution type=&quot;2&quot; UID=&quot;2006120514073882160728&quot;/&gt;&lt;Distribution type=&quot;2&quot; UID=&quot;2011042709500753268459&quot;/&gt;&lt;Distribution type=&quot;2&quot; UID=&quot;2006120711380151760646&quot;/&gt;&lt;Distribution type=&quot;3&quot; UID=&quot;2004062216425255253277&quot;/&gt;&lt;Distribution type=&quot;3&quot; UID=&quot;2006120514401556040061&quot;/&gt;&lt;Distribution type=&quot;3&quot; UID=&quot;2006120514423114802349&quot;/&gt;&lt;Distribution type=&quot;3&quot; UID=&quot;2006121210441235887611&quot;/&gt;&lt;/Profiles&gt;_x000d_"/>
    <w:docVar w:name="OawDocProp.200212191811121321310321301031x" w:val="&lt;source&gt;&lt;Fields List=&quot;Name|DirectPhone|DirectFax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|Signature|Signature|Signature|Signature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2011042709500753268459&quot; sameAsDefault=&quot;0&quot;&gt;&lt;OawPicture name=&quot;Signature1&quot; field=&quot;Signature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06120711380151760646&quot; sameAsDefault=&quot;0&quot;&gt;&lt;OawPicture name=&quot;Signature1&quot; field=&quot;Signature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23114802349&quot; sameAsDefault=&quot;0&quot;&gt;&lt;OawPicture name=&quot;Signature1&quot; field=&quot;Signature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Signature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Color|Organisation|Abteilung|Dienststelle|Address1|Address2|Address3|Internet|City|Telefon|Fax|Email|LogoBlackWhite|LogoBlackWhite|LogoBlackWhite|LogoBlackWhite|LogoBlackWhite&quot;/&gt;&lt;profile type=&quot;default&quot; UID=&quot;&quot; sameAsDefault=&quot;0&quot;&gt;&lt;OawPicture name=&quot;Logo&quot; field=&quot;LogoColor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ganisation&quot; field=&quot;Organisation&quot;/&gt;&lt;OawDocProperty name=&quot;Organisation.Abteilung&quot; field=&quot;Abteilung&quot;/&gt;&lt;OawDocProperty name=&quot;Organisation.Dienststelle&quot; field=&quot;Dienststelle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Internet&quot; field=&quot;Internet&quot;/&gt;&lt;OawDocProperty name=&quot;Organisation.City&quot; field=&quot;City&quot;/&gt;&lt;OawDocProperty name=&quot;Organisation.Telefon&quot; field=&quot;Telefon&quot;/&gt;&lt;OawDocProperty name=&quot;Organisation.Fax&quot; field=&quot;Fax&quot;/&gt;&lt;OawDocProperty name=&quot;Organisation.Email&quot; field=&quot;Email&quot;/&gt;&lt;/profile&gt;&lt;profile type=&quot;print&quot; UID=&quot;2011042709501243014919&quot; sameAsDefault=&quot;0&quot;&gt;&lt;OawPicture name=&quot;Logo&quot; field=&quot;LogoBlackWhite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profile&gt;&lt;profile type=&quot;print&quot; UID=&quot;2006120514062149532222&quot; sameAsDefault=&quot;0&quot;&gt;&lt;OawPicture name=&quot;Logo&quot; field=&quot;LogoBlackWhite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profile&gt;&lt;profile type=&quot;print&quot; UID=&quot;2011042709500127404339&quot; sameAsDefault=&quot;0&quot;&gt;&lt;OawPicture name=&quot;Logo&quot; field=&quot;LogoBlackWhite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profile&gt;&lt;profile type=&quot;save&quot; UID=&quot;2004062216425255253277&quot; sameAsDefault=&quot;0&quot;&gt;&lt;OawPicture name=&quot;Logo&quot; field=&quot;LogoBlackWhite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profile&gt;&lt;profile type=&quot;save&quot; UID=&quot;2006120514423114802349&quot; sameAsDefault=&quot;0&quot;&gt;&lt;OawPicture name=&quot;Logo&quot; field=&quot;LogoBlackWhite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&quot; field=&quot;Doc.T&quot;/&gt;&lt;OawDocProperty name=&quot;Doc.F&quot; field=&quot;Doc.F&quot;/&gt;&lt;OawDocProperty name=&quot;Doc.Text&quot; field=&quot;Doc.Text&quot;/&gt;&lt;OawDocProperty name=&quot;Doc.EnclosuresColon&quot; field=&quot;Doc.EnclosuresColon&quot;/&gt;&lt;OawDocProperty name=&quot;Doc.CopyToColon&quot; field=&quot;Doc.CopyToColon&quot;/&gt;&lt;OawDocProperty name=&quot;Doc.Geschaeftslaufnummer&quot; field=&quot;Doc.Geschaeftslaufnummer&quot;/&gt;&lt;OawDocProperty name=&quot;Doc.Page&quot; field=&quot;Doc.Page&quot;/&gt;&lt;OawDocProperty name=&quot;Doc.FromSmall&quot; field=&quot;Doc.FromSmall&quot;/&gt;&lt;OawDocProperty name=&quot;Doc.Subtitle&quot; field=&quot;Doc.Subtitle&quot;/&gt;&lt;/profile&gt;&lt;profile type=&quot;print&quot; UID=&quot;2011042709501243014919&quot; sameAsDefault=&quot;0&quot;&gt;&lt;SQL&gt;SELECT Value, UID FROM Data WHERE LCID = '%WhereLCID%';&lt;/SQL&gt;&lt;OawDocProperty name=&quot;Outputstatus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status.Internal&quot; field=&quot;Doc.Internal&quot;/&gt;&lt;/profile&gt;&lt;/source&gt;"/>
    <w:docVar w:name="OawDocProp.2003061115381095709037" w:val="&lt;source&gt;&lt;Fields List=&quot;Name|Function|Signature|Signature|Signature|Signature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2011042709500753268459&quot; sameAsDefault=&quot;0&quot;&gt;&lt;OawPicture name=&quot;Signature2&quot; field=&quot;Signature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06120711380151760646&quot; sameAsDefault=&quot;0&quot;&gt;&lt;OawPicture name=&quot;Signature2&quot; field=&quot;Signature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23114802349&quot; sameAsDefault=&quot;0&quot;&gt;&lt;OawPicture name=&quot;Signature2&quot; field=&quot;Signature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Signature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FormattedFullAddress|Introduction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/profile&gt;&lt;/source&gt;"/>
    <w:docVar w:name="OawDocProp.2004112217333376588294" w:val="&lt;source&gt;&lt;Fields List=&quot;Beilagen|Kopie an|Geschaeftslaufnummer|FusszeileAnzeigen&quot;/&gt;&lt;profile type=&quot;default&quot; UID=&quot;&quot; sameAsDefault=&quot;0&quot;&gt;&lt;OawDocProperty name=&quot;CustomField.Beilagen&quot; field=&quot;Beilagen&quot;/&gt;&lt;OawDocProperty name=&quot;CustomField.Kopie an&quot; field=&quot;Kopie an&quot;/&gt;&lt;OawBookmark name=&quot;CustomFieldBeilagen&quot; field=&quot;Beilagen&quot;/&gt;&lt;OawBookmark name=&quot;CustomFieldKopiean&quot; field=&quot;Kopie an&quot;/&gt;&lt;OawDocProperty name=&quot;CustomField.Geschaeftslaufnummer&quot; field=&quot;Geschaeftslaufnummer&quot;/&gt;&lt;OawDocProperty name=&quot;CustomField.FusszeileAnzeigen&quot; field=&quot;FusszeileAnzeigen&quot;/&gt;&lt;/profile&gt;&lt;/source&gt;"/>
    <w:docVar w:name="OawDocProp.2006040509495284662868" w:val="&lt;source&gt;&lt;Fields List=&quot;InitialsAuthor|Name&quot;/&gt;&lt;profile type=&quot;default&quot; UID=&quot;&quot; sameAsDefault=&quot;0&quot;&gt;&lt;OawDocProperty name=&quot;Author.InitialsAuthor&quot; field=&quot;InitialsAuthor&quot;/&gt;&lt;OawDocProperty name=&quot;Author.Name&quot; field=&quot;Name&quot;/&gt;&lt;/profile&gt;&lt;/source&gt;"/>
    <w:docVar w:name="OawDocProp.2011042616152671608455" w:val="&lt;source&gt;&lt;Fields List=&quot;InitialsInitiator&quot;/&gt;&lt;profile type=&quot;default&quot; UID=&quot;&quot; sameAsDefault=&quot;0&quot;&gt;&lt;OawDocProperty name=&quot;Initiator.InitialsInitiator&quot; field=&quot;InitialsInitiator&quot;/&gt;&lt;/profile&gt;&lt;/source&gt;"/>
    <w:docVar w:name="OawDocPropSource" w:val="&lt;DocProps&gt;&lt;DocProp UID=&quot;2002122011014149059130932&quot; EntryUID=&quot;GKA&quot;&gt;&lt;Field Name=&quot;IDName&quot; Value=&quot;Einwohnergemeinde Baar, Präsidiales / Kultur, Gemeindekanzlei&quot;/&gt;&lt;Field Name=&quot;Organisation&quot; Value=&quot;Einwohnergemeinde&quot;/&gt;&lt;Field Name=&quot;Abteilung&quot; Value=&quot;Präsidiales / Kultur&quot;/&gt;&lt;Field Name=&quot;Dienststelle&quot; Value=&quot;Gemeindekanzlei&quot;/&gt;&lt;Field Name=&quot;Address1&quot; Value=&quot;Rathausstrasse 2&quot;/&gt;&lt;Field Name=&quot;Address2&quot; Value=&quot;Postfach, 6341 Baar&quot;/&gt;&lt;Field Name=&quot;Address3&quot; Value=&quot;&quot;/&gt;&lt;Field Name=&quot;PLZ&quot; Value=&quot;6341&quot;/&gt;&lt;Field Name=&quot;Telefon&quot; Value=&quot;+41 41 769 01 20&quot;/&gt;&lt;Field Name=&quot;Fax&quot; Value=&quot;+41 41 769 01 91&quot;/&gt;&lt;Field Name=&quot;LogoColor&quot; Value=&quot;%Logos%\Baar.color.2100.490.emf&quot;/&gt;&lt;Field Name=&quot;LogoBlackWhite&quot; Value=&quot;%Logos%\Baar.bw.2100.490.emf&quot;/&gt;&lt;Field Name=&quot;Email&quot; Value=&quot;einwohnergemeinde@baar.ch&quot;/&gt;&lt;Field Name=&quot;Internet&quot; Value=&quot;www.baar.ch&quot;/&gt;&lt;Field Name=&quot;City&quot; Value=&quot;Baar&quot;/&gt;&lt;Field Name=&quot;LogoColorLandscape&quot; Value=&quot;%Logos%\Baar.color.2970.400.emf&quot;/&gt;&lt;Field Name=&quot;LogoBlackWhiteLandscape&quot; Value=&quot;%Logos%\Baar.bw.2970.400.emf&quot;/&gt;&lt;Field Name=&quot;Data_UID&quot; Value=&quot;GKA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BITE&quot;&gt;&lt;Field Name=&quot;IDName&quot; Value=&quot;Stefanie Bieri, Sachbearbeiterin&quot;/&gt;&lt;Field Name=&quot;Name&quot; Value=&quot;Stefanie Bieri&quot;/&gt;&lt;Field Name=&quot;DirectPhone&quot; Value=&quot;+41 41 769 01 20&quot;/&gt;&lt;Field Name=&quot;InitialsAuthor&quot; Value=&quot;sb&quot;/&gt;&lt;Field Name=&quot;InitialsInitiator&quot; Value=&quot;SB&quot;/&gt;&lt;Field Name=&quot;DirectFax&quot; Value=&quot;+41 41 769 01 91&quot;/&gt;&lt;Field Name=&quot;EMail&quot; Value=&quot;stefanie.bieri@baar.ch&quot;/&gt;&lt;Field Name=&quot;Function&quot; Value=&quot;Sachbearbeiterin&quot;/&gt;&lt;Field Name=&quot;Signature&quot; Value=&quot;%Unterschriftsbilder%\sb.color.700.300.jpg&quot;/&gt;&lt;Field Name=&quot;Data_UID&quot; Value=&quot;BITE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BITE&quot;&gt;&lt;Field Name=&quot;IDName&quot; Value=&quot;Stefanie Bieri, Sachbearbeiterin&quot;/&gt;&lt;Field Name=&quot;Name&quot; Value=&quot;Stefanie Bieri&quot;/&gt;&lt;Field Name=&quot;DirectPhone&quot; Value=&quot;+41 41 769 01 20&quot;/&gt;&lt;Field Name=&quot;InitialsAuthor&quot; Value=&quot;sb&quot;/&gt;&lt;Field Name=&quot;InitialsInitiator&quot; Value=&quot;SB&quot;/&gt;&lt;Field Name=&quot;DirectFax&quot; Value=&quot;+41 41 769 01 91&quot;/&gt;&lt;Field Name=&quot;EMail&quot; Value=&quot;stefanie.bieri@baar.ch&quot;/&gt;&lt;Field Name=&quot;Function&quot; Value=&quot;Sachbearbeiterin&quot;/&gt;&lt;Field Name=&quot;Signature&quot; Value=&quot;%Unterschriftsbilder%\sb.color.700.300.jpg&quot;/&gt;&lt;Field Name=&quot;Data_UID&quot; Value=&quot;BITE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1042616152671608455&quot; EntryUID=&quot;2003121817293296325874&quot;&gt;&lt;Field Name=&quot;IDName&quot; Value=&quot;(Leer)&quot;/&gt;&lt;/DocProp&gt;&lt;DocProp UID=&quot;2002122010583847234010578&quot; EntryUID=&quot;BITE&quot;&gt;&lt;Field Name=&quot;IDName&quot; Value=&quot;Stefanie Bieri, Sachbearbeiterin&quot;/&gt;&lt;Field Name=&quot;Name&quot; Value=&quot;Stefanie Bieri&quot;/&gt;&lt;Field Name=&quot;DirectPhone&quot; Value=&quot;+41 41 769 01 20&quot;/&gt;&lt;Field Name=&quot;InitialsAuthor&quot; Value=&quot;sb&quot;/&gt;&lt;Field Name=&quot;InitialsInitiator&quot; Value=&quot;SB&quot;/&gt;&lt;Field Name=&quot;DirectFax&quot; Value=&quot;+41 41 769 01 91&quot;/&gt;&lt;Field Name=&quot;EMail&quot; Value=&quot;stefanie.bieri@baar.ch&quot;/&gt;&lt;Field Name=&quot;Function&quot; Value=&quot;Sachbearbeiterin&quot;/&gt;&lt;Field Name=&quot;Signature&quot; Value=&quot;%Unterschriftsbilder%\sb.color.700.300.jpg&quot;/&gt;&lt;Field Name=&quot;Data_UID&quot; Value=&quot;BITE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Herr&amp;#xA;Hans Beispiel&amp;#xA;Musterstrasse 5&amp;#xA;6340 Baar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r Herr Beispiel&quot;/&gt;&lt;Field Name=&quot;Closing&quot; Value=&quot;Freundliche Grüsse&quot;/&gt;&lt;Field Name=&quot;FormattedFullAddress&quot; Value=&quot;&amp;lt;Text Style=&amp;quot;zOawRecipient&amp;quot;&amp;gt;Herr&amp;#xA;Hans Beispiel&amp;#xA;Musterstrasse 5&amp;#xA;6340 Baar&amp;lt;/Text&amp;gt;&quot;/&gt;&lt;Field Name=&quot;CompleteAddressImported&quot; Value=&quot;&quot;/&gt;&lt;/DocProp&gt;&lt;DocProp UID=&quot;2004112217333376588294&quot; EntryUID=&quot;2004123010144120300001&quot;&gt;&lt;Field UID=&quot;2011042616001711557659&quot; Name=&quot;Geschaeftslaufnummer&quot; Value=&quot;&quot;/&gt;&lt;Field UID=&quot;2011042616005387238323&quot; Name=&quot;Beilagen&quot; Value=&quot;Beispielblatt&quot;/&gt;&lt;Field UID=&quot;2011042616013276818706&quot; Name=&quot;Kopie an&quot; Value=&quot;Präsidiales / Kultur&quot;/&gt;&lt;Field UID=&quot;2009113010035001892635&quot; Name=&quot;FusszeileAnzeigen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Fett&quot;/&gt;_x000d_&lt;/Item&gt;_x000d_&lt;Item Type=&quot;SubMenu&quot; IDName=&quot;TextStyles&quot;&gt;_x000d_&lt;Item Type=&quot;Button&quot; IDName=&quot;Standard&quot; Icon=&quot;3546&quot; Label=&quot;Standard&quot; Command=&quot;StyleApply&quot; Parameter=&quot;Formatvorlage 11 pt Nach:  6 pt&quot;/&gt;_x000d_&lt;Item Type=&quot;Button&quot; IDName=&quot;Unterschriftenlinien&quot; Icon=&quot;3546&quot; Label=&quot;Unterschriften Linien&quot; Command=&quot;StyleApply&quot; Parameter=&quot;Unterschriftenlinien&quot;/&gt;_x000d_&lt;Item Type=&quot;Button&quot; IDName=&quot;Unterschriftentext&quot; Icon=&quot;3546&quot; Label=&quot;Unterschriften Text&quot; Command=&quot;StyleApply&quot; Parameter=&quot;Unterschrif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GrosserTitel&quot; Icon=&quot;3546&quot; Label=&quot;Grosser Titel&quot; Command=&quot;StyleApply&quot; Parameter=&quot;Grosser Titel&quot;/&gt;_x000d_&lt;Item Type=&quot;Button&quot; IDName=&quot;KleinerTitel&quot; Icon=&quot;3546&quot; Label=&quot;Kleiner Titel&quot; Command=&quot;StyleApply&quot; Parameter=&quot;Kleiner Titel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/Item&gt;_x000d_&lt;Item Type=&quot;SubMenu&quot; IDName=&quot;ListStyles&quot;&gt;_x000d_&lt;Item Type=&quot;Button&quot; IDName=&quot;AuflistungMitSymbolen&quot; Icon=&quot;3546&quot; Label=&quot;Auflistung mit Symbolen&quot; Command=&quot;StyleApply&quot; Parameter=&quot;ListWithSymbols&quot;/&gt;_x000d_&lt;Item Type=&quot;Button&quot; IDName=&quot;AuflistungMitBuchstaben&quot; Icon=&quot;3546&quot; Label=&quot;Auflistung mit Buchstaben&quot; Command=&quot;StyleApply&quot; Parameter=&quot;ListWithLetters&quot;/&gt;_x000d_&lt;Item Type=&quot;Button&quot; IDName=&quot;AuflistungMitNummern&quot; Icon=&quot;3546&quot; Label=&quot;Auflistung mit Nummern&quot; Command=&quot;StyleApply&quot; Parameter=&quot;ListWithNumbers&quot;/&gt;_x000d_&lt;Item Type=&quot;Button&quot; IDName=&quot;AuflistungMitCheckboxen&quot; Icon=&quot;3546&quot; Label=&quot;Auflistung mit Checkboxen&quot; Command=&quot;StyleApply&quot; Parameter=&quot;ListWithCheckboxes&quot;/&gt;_x000d_&lt;/Item&gt;_x000d_&lt;/MenusDef&gt;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title&gt;&lt;value type=&quot;OawLanguage&quot; name=&quot;Doc.Letter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/word&gt;&lt;PDF&gt;&lt;title&gt;&lt;value type=&quot;OawLanguage&quot; name=&quot;Doc.Letter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/PDF&gt;&lt;/save&gt;&lt;save profileUID=&quot;2006120514401556040061&quot;&gt;&lt;word&gt;&lt;title&gt;&lt;value type=&quot;OawLanguage&quot; name=&quot;Doc.Letter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/word&gt;&lt;PDF&gt;&lt;title&gt;&lt;value type=&quot;OawLanguage&quot; name=&quot;Doc.Letter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/PDF&gt;&lt;/save&gt;&lt;save profileUID=&quot;2006120514423114802349&quot;&gt;&lt;word&gt;&lt;title&gt;&lt;value type=&quot;OawLanguage&quot; name=&quot;Doc.Letter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/word&gt;&lt;PDF&gt;&lt;title&gt;&lt;value type=&quot;OawLanguage&quot; name=&quot;Doc.Letter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/PDF&gt;&lt;/save&gt;&lt;save profileUID=&quot;2006121210441235887611&quot;&gt;&lt;word&gt;&lt;title&gt;&lt;value type=&quot;OawLanguage&quot; name=&quot;Doc.Letter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/word&gt;&lt;PDF&gt;&lt;title&gt;&lt;value type=&quot;OawLanguage&quot; name=&quot;Doc.Letter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/PDF&gt;&lt;/save&gt;&lt;/OawOMS&gt;_x000d_"/>
    <w:docVar w:name="oawPaperSize" w:val="7"/>
    <w:docVar w:name="OawPrint.2004040214370529854396" w:val="&lt;source&gt;&lt;documentProperty UID=&quot;&quot;&gt;&lt;Fields List=&quot;&quot;/&gt;&lt;OawPicture name=&quot;Logo&quot; field=&quot;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&quot;&gt;&lt;Fields List=&quot;&quot;/&gt;&lt;OawPicture name=&quot;Logo&quot; field=&quot;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&quot;&gt;&lt;Fields List=&quot;&quot;/&gt;&lt;OawPicture name=&quot;Logo&quot; field=&quot;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2122010583847234010578&quot;&gt;&lt;Fields List=&quot;Signature&quot;/&gt;&lt;OawPicture name=&quot;Signature1&quot; field=&quot;Signature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Signature2&quot; field=&quot;Signature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42709460516342342" w:val="&lt;source&gt;&lt;documentProperty UID=&quot;&quot;&gt;&lt;Fields List=&quot;&quot;/&gt;&lt;OawPicture name=&quot;Logo&quot; field=&quot;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42709500127404339" w:val="&lt;source&gt;&lt;documentProperty UID=&quot;2002122011014149059130932&quot;&gt;&lt;Fields List=&quot;LogoBlackWhite&quot;/&gt;&lt;OawPicture name=&quot;Logo&quot; field=&quot;LogoBlackWhite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42709500753268459" w:val="&lt;source&gt;&lt;documentProperty UID=&quot;&quot;&gt;&lt;Fields List=&quot;&quot;/&gt;&lt;OawPicture name=&quot;Logo&quot; field=&quot;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2122010583847234010578&quot;&gt;&lt;Fields List=&quot;Signature&quot;/&gt;&lt;OawPicture name=&quot;Signature1&quot; field=&quot;Signature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Signature2&quot; field=&quot;Signature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1042709501243014919" w:val="&lt;source&gt;&lt;documentProperty UID=&quot;2002122011014149059130932&quot;&gt;&lt;Fields List=&quot;LogoBlackWhite&quot;/&gt;&lt;OawPicture name=&quot;Logo&quot; field=&quot;LogoBlackWhite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4040214370529854396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06120514062149532222" w:val="document.firstpage:=2004040215283940034110;document.otherpages:=2004040215283940034110;section.1.firstpage:=2004040215283940034110;section.1.otherpages:=2004040215283940034110;section.2.firstpage:=2004040215283940034110;section.2.otherpages:=2004040215283940034110;"/>
    <w:docVar w:name="OawPrinterTray.2006120514073882160728" w:val="document.firstpage:=2003061718064858105452;document.otherpages:=2003061718064858105452;section.1.firstpage:=2003061718064858105452;section.1.otherpages:=2003061718064858105452;section.2.firstpage:=2003061718064858105452;section.2.otherpages:=2003061718064858105452;"/>
    <w:docVar w:name="OawPrinterTray.2006120711380151760646" w:val="document.firstpage:=2003061718064858105452;document.otherpages:=2003061718064858105452;section.1.firstpage:=2003061718064858105452;section.1.otherpages:=2003061718064858105452;section.2.firstpage:=2003061718064858105452;section.2.otherpages:=2003061718064858105452;"/>
    <w:docVar w:name="OawPrinterTray.2011042709460516342342" w:val="document.firstpage:=2003061718064858105452;document.otherpages:=2003061718064858105452;section.1.firstpage:=2003061718064858105452;section.1.otherpages:=2003061718064858105452;section.2.firstpage:=2003061718064858105452;section.2.otherpages:=2003061718064858105452;"/>
    <w:docVar w:name="OawPrinterTray.2011042709500127404339" w:val="document.firstpage:=2011042709182711351253;document.otherpages:=2011042709182711351253;section.1.firstpage:=2011042709182711351253;section.1.otherpages:=2011042709182711351253;section.2.firstpage:=2011042709182711351253;section.2.otherpages:=2011042709182711351253;"/>
    <w:docVar w:name="OawPrinterTray.2011042709500753268459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11042709501243014919" w:val="document.firstpage:=2004040215283940034110;document.otherpages:=2004040215283940034110;section.1.firstpage:=2004040215283940034110;section.1.otherpages:=2004040215283940034110;section.2.firstpage:=2004040215283940034110;section.2.otherpages:=2004040215283940034110;"/>
    <w:docVar w:name="OawPrintRestore.2004040214370529854396" w:val="&lt;source&gt;&lt;documentProperty UID=&quot;2002122011014149059130932&quot;&gt;&lt;Fields List=&quot;LogoColor&quot;/&gt;&lt;OawPicture name=&quot;Logo&quot; field=&quot;LogoColor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2002122011014149059130932&quot;&gt;&lt;Fields List=&quot;LogoColor&quot;/&gt;&lt;OawPicture name=&quot;Logo&quot; field=&quot;LogoColor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&quot;&gt;&lt;Fields List=&quot;&quot;/&gt;&lt;OawPicture name=&quot;Signature1&quot; field=&quot;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42709460516342342" w:val="&lt;source&gt;&lt;documentProperty UID=&quot;2002122011014149059130932&quot;&gt;&lt;Fields List=&quot;LogoColor&quot;/&gt;&lt;OawPicture name=&quot;Logo&quot; field=&quot;LogoColor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42709500127404339" w:val="&lt;source&gt;&lt;documentProperty UID=&quot;2002122011014149059130932&quot;&gt;&lt;Fields List=&quot;LogoColor&quot;/&gt;&lt;OawPicture name=&quot;Logo&quot; field=&quot;LogoColor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42709500753268459" w:val="&lt;source&gt;&lt;documentProperty UID=&quot;2002122011014149059130932&quot;&gt;&lt;Fields List=&quot;LogoColor&quot;/&gt;&lt;OawPicture name=&quot;Logo&quot; field=&quot;LogoColor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&quot;&gt;&lt;Fields List=&quot;&quot;/&gt;&lt;OawPicture name=&quot;Signature1&quot; field=&quot;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1042709501243014919" w:val="&lt;source&gt;&lt;documentProperty UID=&quot;2002122011014149059130932&quot;&gt;&lt;Fields List=&quot;LogoColor&quot;/&gt;&lt;OawPicture name=&quot;Logo&quot; field=&quot;LogoColor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aarch"/>
    <w:docVar w:name="OawRecipients" w:val="&lt;?xml version=&quot;1.0&quot;?&gt;_x000d_&lt;Recipients&gt;&lt;Recipient&gt;&lt;UID&gt;2015041715104815718868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Herr_x000d_Hans Beispiel_x000d_Musterstrasse 5_x000d_6340 Baar&lt;/CompleteAddress&gt;&lt;AddressSingleLine/&gt;&lt;Telephone/&gt;&lt;Fax/&gt;&lt;EMail/&gt;&lt;CopyTo/&gt;&lt;Introduction&gt;Sehr geehrter Herr Beispiel&lt;/Introduction&gt;&lt;Closing&gt;Freundliche Grüsse&lt;/Closing&gt;&lt;FormattedFullAddress&gt;&amp;lt;Text Style=&quot;zOawRecipient&quot;&amp;gt;Herr_x000d_Hans Beispiel_x000d_Musterstrasse 5_x000d_6340 Baar&amp;lt;/Text&amp;gt;&lt;/FormattedFullAddress&gt;&lt;CompleteAddressImported/&gt;&lt;/Recipient&gt;&lt;/Recipients&gt;_x000d_"/>
    <w:docVar w:name="OawSave.2004062216425255253277" w:val="&lt;source&gt;&lt;documentProperty UID=&quot;2002122011014149059130932&quot;&gt;&lt;Fields List=&quot;LogoBlackWhite&quot;/&gt;&lt;OawPicture name=&quot;Logo&quot; field=&quot;LogoBlackWhite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BlackWhite&quot;/&gt;&lt;OawPicture name=&quot;Logo&quot; field=&quot;LogoBlackWhite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2122010583847234010578&quot;&gt;&lt;Fields List=&quot;Signature&quot;/&gt;&lt;OawPicture name=&quot;Signature1&quot; field=&quot;Signature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Signature2&quot; field=&quot;Signature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2122010583847234010578&quot;&gt;&lt;Fields List=&quot;Signature&quot;/&gt;&lt;OawPicture name=&quot;Signature1&quot; field=&quot;Signature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Signature2&quot; field=&quot;Signature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2002122011014149059130932&quot;&gt;&lt;Fields List=&quot;LogoColor&quot;/&gt;&lt;OawPicture name=&quot;Logo&quot; field=&quot;LogoColor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11050310010145266807&quot; top=&quot;0&quot; left=&quot;0&quot; relativeHorizontalPosition=&quot;1&quot; relativeVerticalPosition=&quot;1&quot; horizontalAdjustment=&quot;0&quot; verticalAdjustment=&quot;0&quot; anchorBookmark=&quot;Logo&quot; inlineAnchorBookmark=&quot;&quot;/&gt;&lt;/documentProperty&gt;&lt;documentProperty UID=&quot;&quot;&gt;&lt;Fields List=&quot;&quot;/&gt;&lt;OawPicture name=&quot;Signature1&quot; field=&quot;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11050315253376791862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1050315255081016767&quot; top=&quot;-130&quot; left=&quot;65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104261615267160845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RecipientFormattedFullAddress&quot; Label=&quot;Empfänger&quot; Style=&quot;zOawRecipient&quot;/&gt;_x000d_&lt;Bookmark Name=&quot;Subject&quot; Label=&quot;Betreff&quot; Style= &quot;Formatvorlage 11 pt Fett&quot;/&gt;_x000d_&lt;Bookmark Name=&quot;Text&quot; Label=&quot;Text&quot; Style= &quot;Formatvorlage 11 pt Nach:  6 pt&quot;/&gt;_x000d_&lt;Bookmark Name=&quot;Enclosures&quot; Label=&quot;Beilagen&quot;/&gt;_x000d_&lt;Bookmark Name=&quot;CopyTo&quot; Label=&quot;Kopie an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FormattedFullAddress&quot; Label=&quot;Empfänger&quot; Style=&quot;zOawRecipient&quot;/&gt;_x000d_&lt;Bookmark Name=&quot;Subject&quot; Label=&quot;Betreff&quot; Style=&quot;Subject&quot;/&gt;_x000d_&lt;Bookmark Name=&quot;Subtitle&quot; Label=&quot;Untertitel&quot; Style=&quot;Untertitel 10 pt&quot;/&gt;_x000d_&lt;Bookmark Name=&quot;Text&quot; Label=&quot;Text&quot; Style=&quot;Formatvorlage 11 pt Nach:  6 pt&quot;/&gt;_x000d_&lt;Bookmark Name=&quot;Enclosures&quot; Label=&quot;&amp;lt;translate&amp;gt;SmartTemplate.Enclosures&amp;lt;/translate&amp;gt;&quot;/&gt;_x000d_&lt;Bookmark Name=&quot;CopyTo&quot; Label=&quot;Kopie an&quot;/&gt;_x000d_&lt;/TemplPropsStm&gt;"/>
    <w:docVar w:name="OawVersionPicture.2011050310010145266807" w:val="Baar.color.2100.490.emf;2011.07.13-14:05:00"/>
    <w:docVar w:name="OawVersionPictureInline.2011050310010145266807" w:val="Baar.color.2100.490.emf;2011.07.13-14:05:00"/>
  </w:docVars>
  <w:rsids>
    <w:rsidRoot w:val="00E64AA0"/>
    <w:rsid w:val="00003843"/>
    <w:rsid w:val="00004D71"/>
    <w:rsid w:val="00005FE1"/>
    <w:rsid w:val="000061B9"/>
    <w:rsid w:val="000072CA"/>
    <w:rsid w:val="00015328"/>
    <w:rsid w:val="0001563D"/>
    <w:rsid w:val="00015DA1"/>
    <w:rsid w:val="000206D1"/>
    <w:rsid w:val="00023165"/>
    <w:rsid w:val="00023B5B"/>
    <w:rsid w:val="00024432"/>
    <w:rsid w:val="00025691"/>
    <w:rsid w:val="000272EB"/>
    <w:rsid w:val="00033C62"/>
    <w:rsid w:val="00034E74"/>
    <w:rsid w:val="00036514"/>
    <w:rsid w:val="000409B2"/>
    <w:rsid w:val="00041468"/>
    <w:rsid w:val="0004196A"/>
    <w:rsid w:val="0004257B"/>
    <w:rsid w:val="00042580"/>
    <w:rsid w:val="00044280"/>
    <w:rsid w:val="0004495A"/>
    <w:rsid w:val="00045445"/>
    <w:rsid w:val="000468F8"/>
    <w:rsid w:val="00050A30"/>
    <w:rsid w:val="00052803"/>
    <w:rsid w:val="000531FD"/>
    <w:rsid w:val="000561CA"/>
    <w:rsid w:val="00057CB0"/>
    <w:rsid w:val="00060E22"/>
    <w:rsid w:val="0006119C"/>
    <w:rsid w:val="00061921"/>
    <w:rsid w:val="00063371"/>
    <w:rsid w:val="00063FB3"/>
    <w:rsid w:val="000657F0"/>
    <w:rsid w:val="00066C05"/>
    <w:rsid w:val="00077073"/>
    <w:rsid w:val="00077D67"/>
    <w:rsid w:val="000804FC"/>
    <w:rsid w:val="00094B11"/>
    <w:rsid w:val="0009540F"/>
    <w:rsid w:val="000A1652"/>
    <w:rsid w:val="000A2CC5"/>
    <w:rsid w:val="000A5A6E"/>
    <w:rsid w:val="000A6FFB"/>
    <w:rsid w:val="000B356F"/>
    <w:rsid w:val="000B5CCA"/>
    <w:rsid w:val="000C0CC1"/>
    <w:rsid w:val="000C18E3"/>
    <w:rsid w:val="000C2F63"/>
    <w:rsid w:val="000C4113"/>
    <w:rsid w:val="000C69CF"/>
    <w:rsid w:val="000D0E27"/>
    <w:rsid w:val="000D4921"/>
    <w:rsid w:val="000D593A"/>
    <w:rsid w:val="000D7BCB"/>
    <w:rsid w:val="000E0D38"/>
    <w:rsid w:val="000E4A6A"/>
    <w:rsid w:val="000E5E61"/>
    <w:rsid w:val="000F1B9C"/>
    <w:rsid w:val="000F1D52"/>
    <w:rsid w:val="000F2646"/>
    <w:rsid w:val="000F4DC4"/>
    <w:rsid w:val="000F5F43"/>
    <w:rsid w:val="0010187F"/>
    <w:rsid w:val="0010404A"/>
    <w:rsid w:val="0011034B"/>
    <w:rsid w:val="001109EE"/>
    <w:rsid w:val="00111334"/>
    <w:rsid w:val="0011540E"/>
    <w:rsid w:val="001241EC"/>
    <w:rsid w:val="00124DB8"/>
    <w:rsid w:val="00125B82"/>
    <w:rsid w:val="00130166"/>
    <w:rsid w:val="00132305"/>
    <w:rsid w:val="00133E0A"/>
    <w:rsid w:val="00135FCA"/>
    <w:rsid w:val="00140FF8"/>
    <w:rsid w:val="0014664F"/>
    <w:rsid w:val="00151C6B"/>
    <w:rsid w:val="001533CD"/>
    <w:rsid w:val="00153A12"/>
    <w:rsid w:val="00154981"/>
    <w:rsid w:val="001571DE"/>
    <w:rsid w:val="00157FE8"/>
    <w:rsid w:val="00160787"/>
    <w:rsid w:val="001652B3"/>
    <w:rsid w:val="00167035"/>
    <w:rsid w:val="00173E7C"/>
    <w:rsid w:val="00184657"/>
    <w:rsid w:val="0018793D"/>
    <w:rsid w:val="00190E11"/>
    <w:rsid w:val="00191174"/>
    <w:rsid w:val="0019125D"/>
    <w:rsid w:val="00193089"/>
    <w:rsid w:val="00196555"/>
    <w:rsid w:val="001A3590"/>
    <w:rsid w:val="001A68C3"/>
    <w:rsid w:val="001A724D"/>
    <w:rsid w:val="001A7539"/>
    <w:rsid w:val="001B108F"/>
    <w:rsid w:val="001B4B3A"/>
    <w:rsid w:val="001B59AB"/>
    <w:rsid w:val="001B5A59"/>
    <w:rsid w:val="001B66FC"/>
    <w:rsid w:val="001B7E52"/>
    <w:rsid w:val="001C0F39"/>
    <w:rsid w:val="001C37ED"/>
    <w:rsid w:val="001C7DE2"/>
    <w:rsid w:val="001D0237"/>
    <w:rsid w:val="001D327D"/>
    <w:rsid w:val="001D3D04"/>
    <w:rsid w:val="001D52E3"/>
    <w:rsid w:val="001D6959"/>
    <w:rsid w:val="001D7585"/>
    <w:rsid w:val="001E3D65"/>
    <w:rsid w:val="001E7762"/>
    <w:rsid w:val="001E7C0D"/>
    <w:rsid w:val="001F1FAF"/>
    <w:rsid w:val="001F5B2E"/>
    <w:rsid w:val="001F601F"/>
    <w:rsid w:val="001F729A"/>
    <w:rsid w:val="001F7403"/>
    <w:rsid w:val="001F7723"/>
    <w:rsid w:val="0020381D"/>
    <w:rsid w:val="00210313"/>
    <w:rsid w:val="002154BB"/>
    <w:rsid w:val="0021667B"/>
    <w:rsid w:val="002166E2"/>
    <w:rsid w:val="002206AF"/>
    <w:rsid w:val="00220CC5"/>
    <w:rsid w:val="00222FFE"/>
    <w:rsid w:val="00223B80"/>
    <w:rsid w:val="00223CB1"/>
    <w:rsid w:val="0022475C"/>
    <w:rsid w:val="002321E8"/>
    <w:rsid w:val="0023457D"/>
    <w:rsid w:val="00234D1B"/>
    <w:rsid w:val="00236036"/>
    <w:rsid w:val="0024390E"/>
    <w:rsid w:val="002452BC"/>
    <w:rsid w:val="002578DA"/>
    <w:rsid w:val="00265284"/>
    <w:rsid w:val="00265A67"/>
    <w:rsid w:val="002660C1"/>
    <w:rsid w:val="00267621"/>
    <w:rsid w:val="00270CAC"/>
    <w:rsid w:val="0028004C"/>
    <w:rsid w:val="00280B54"/>
    <w:rsid w:val="002837C0"/>
    <w:rsid w:val="00283B27"/>
    <w:rsid w:val="00287A47"/>
    <w:rsid w:val="00287B5B"/>
    <w:rsid w:val="0029068B"/>
    <w:rsid w:val="0029226A"/>
    <w:rsid w:val="002936BD"/>
    <w:rsid w:val="00293D4D"/>
    <w:rsid w:val="00296A62"/>
    <w:rsid w:val="002A0A73"/>
    <w:rsid w:val="002B39C5"/>
    <w:rsid w:val="002C1C72"/>
    <w:rsid w:val="002C44BA"/>
    <w:rsid w:val="002C6A05"/>
    <w:rsid w:val="002D415D"/>
    <w:rsid w:val="002D44B8"/>
    <w:rsid w:val="002E3199"/>
    <w:rsid w:val="002E3307"/>
    <w:rsid w:val="002E75C1"/>
    <w:rsid w:val="002F3424"/>
    <w:rsid w:val="0030185B"/>
    <w:rsid w:val="00303EA0"/>
    <w:rsid w:val="003049DD"/>
    <w:rsid w:val="00306687"/>
    <w:rsid w:val="00306DC7"/>
    <w:rsid w:val="00317307"/>
    <w:rsid w:val="0032143E"/>
    <w:rsid w:val="00322555"/>
    <w:rsid w:val="00331CB2"/>
    <w:rsid w:val="00332A4C"/>
    <w:rsid w:val="00335499"/>
    <w:rsid w:val="00336B76"/>
    <w:rsid w:val="003427A4"/>
    <w:rsid w:val="00346DF2"/>
    <w:rsid w:val="00353454"/>
    <w:rsid w:val="00354F81"/>
    <w:rsid w:val="003560B6"/>
    <w:rsid w:val="0036006D"/>
    <w:rsid w:val="00362744"/>
    <w:rsid w:val="00363E97"/>
    <w:rsid w:val="00363F3D"/>
    <w:rsid w:val="0036495F"/>
    <w:rsid w:val="00366CA5"/>
    <w:rsid w:val="003726F9"/>
    <w:rsid w:val="00372E66"/>
    <w:rsid w:val="00373DCD"/>
    <w:rsid w:val="00377C47"/>
    <w:rsid w:val="0038093E"/>
    <w:rsid w:val="00382A85"/>
    <w:rsid w:val="00385AD1"/>
    <w:rsid w:val="00397C76"/>
    <w:rsid w:val="003A0B84"/>
    <w:rsid w:val="003A0D06"/>
    <w:rsid w:val="003A1143"/>
    <w:rsid w:val="003A1A87"/>
    <w:rsid w:val="003A1B65"/>
    <w:rsid w:val="003A4109"/>
    <w:rsid w:val="003A63BB"/>
    <w:rsid w:val="003A777F"/>
    <w:rsid w:val="003B5E69"/>
    <w:rsid w:val="003D1387"/>
    <w:rsid w:val="003D1530"/>
    <w:rsid w:val="003D522C"/>
    <w:rsid w:val="003E2352"/>
    <w:rsid w:val="003E2E36"/>
    <w:rsid w:val="003E5953"/>
    <w:rsid w:val="003F3A33"/>
    <w:rsid w:val="003F5C71"/>
    <w:rsid w:val="003F67B0"/>
    <w:rsid w:val="003F6BE1"/>
    <w:rsid w:val="00401124"/>
    <w:rsid w:val="004065FE"/>
    <w:rsid w:val="00410B04"/>
    <w:rsid w:val="00413111"/>
    <w:rsid w:val="00414CC3"/>
    <w:rsid w:val="00415B92"/>
    <w:rsid w:val="004173CC"/>
    <w:rsid w:val="0042039E"/>
    <w:rsid w:val="004203B5"/>
    <w:rsid w:val="00421261"/>
    <w:rsid w:val="0042137A"/>
    <w:rsid w:val="004214C7"/>
    <w:rsid w:val="00426AD6"/>
    <w:rsid w:val="0043099C"/>
    <w:rsid w:val="0043148B"/>
    <w:rsid w:val="0043236F"/>
    <w:rsid w:val="00432C90"/>
    <w:rsid w:val="00433B88"/>
    <w:rsid w:val="00436578"/>
    <w:rsid w:val="00440AA2"/>
    <w:rsid w:val="0044168A"/>
    <w:rsid w:val="00442313"/>
    <w:rsid w:val="004465D4"/>
    <w:rsid w:val="004611B5"/>
    <w:rsid w:val="00461A54"/>
    <w:rsid w:val="00464908"/>
    <w:rsid w:val="00470975"/>
    <w:rsid w:val="00475283"/>
    <w:rsid w:val="00475796"/>
    <w:rsid w:val="00475842"/>
    <w:rsid w:val="00476B68"/>
    <w:rsid w:val="00477699"/>
    <w:rsid w:val="0048153A"/>
    <w:rsid w:val="004839BC"/>
    <w:rsid w:val="004840C7"/>
    <w:rsid w:val="004870F2"/>
    <w:rsid w:val="0049014B"/>
    <w:rsid w:val="0049200C"/>
    <w:rsid w:val="004929AB"/>
    <w:rsid w:val="0049652E"/>
    <w:rsid w:val="00496F16"/>
    <w:rsid w:val="004A0A1D"/>
    <w:rsid w:val="004A0E66"/>
    <w:rsid w:val="004A1FF1"/>
    <w:rsid w:val="004A23E4"/>
    <w:rsid w:val="004A453A"/>
    <w:rsid w:val="004A4976"/>
    <w:rsid w:val="004B3614"/>
    <w:rsid w:val="004B3989"/>
    <w:rsid w:val="004B495A"/>
    <w:rsid w:val="004B6FA4"/>
    <w:rsid w:val="004C4E91"/>
    <w:rsid w:val="004C552D"/>
    <w:rsid w:val="004C6BC6"/>
    <w:rsid w:val="004D0E73"/>
    <w:rsid w:val="004D13D5"/>
    <w:rsid w:val="004D1919"/>
    <w:rsid w:val="004D3818"/>
    <w:rsid w:val="004E337B"/>
    <w:rsid w:val="004E624A"/>
    <w:rsid w:val="004E63E4"/>
    <w:rsid w:val="004E664B"/>
    <w:rsid w:val="004F07DF"/>
    <w:rsid w:val="004F25BE"/>
    <w:rsid w:val="004F604E"/>
    <w:rsid w:val="004F7110"/>
    <w:rsid w:val="004F7816"/>
    <w:rsid w:val="00500BE8"/>
    <w:rsid w:val="00505DFD"/>
    <w:rsid w:val="005063E4"/>
    <w:rsid w:val="0050674F"/>
    <w:rsid w:val="00506A28"/>
    <w:rsid w:val="00510D6A"/>
    <w:rsid w:val="00511F2B"/>
    <w:rsid w:val="005137A8"/>
    <w:rsid w:val="005168B6"/>
    <w:rsid w:val="00516FBF"/>
    <w:rsid w:val="005205F7"/>
    <w:rsid w:val="00521204"/>
    <w:rsid w:val="00523A06"/>
    <w:rsid w:val="00523E42"/>
    <w:rsid w:val="00525694"/>
    <w:rsid w:val="0052777B"/>
    <w:rsid w:val="0053165D"/>
    <w:rsid w:val="00531BFB"/>
    <w:rsid w:val="0053518D"/>
    <w:rsid w:val="00535693"/>
    <w:rsid w:val="00547008"/>
    <w:rsid w:val="00550565"/>
    <w:rsid w:val="00550CD9"/>
    <w:rsid w:val="00551DFA"/>
    <w:rsid w:val="00552181"/>
    <w:rsid w:val="00552E4B"/>
    <w:rsid w:val="00553276"/>
    <w:rsid w:val="00555CD4"/>
    <w:rsid w:val="00555E9D"/>
    <w:rsid w:val="005659F2"/>
    <w:rsid w:val="00570898"/>
    <w:rsid w:val="00571165"/>
    <w:rsid w:val="00574AC2"/>
    <w:rsid w:val="0058052C"/>
    <w:rsid w:val="00580948"/>
    <w:rsid w:val="00583221"/>
    <w:rsid w:val="00583672"/>
    <w:rsid w:val="00586B30"/>
    <w:rsid w:val="0059082B"/>
    <w:rsid w:val="00590B3B"/>
    <w:rsid w:val="00591F72"/>
    <w:rsid w:val="00592DF6"/>
    <w:rsid w:val="00595509"/>
    <w:rsid w:val="0059614A"/>
    <w:rsid w:val="00596E92"/>
    <w:rsid w:val="00597C48"/>
    <w:rsid w:val="005A678C"/>
    <w:rsid w:val="005A727F"/>
    <w:rsid w:val="005A78D9"/>
    <w:rsid w:val="005B236F"/>
    <w:rsid w:val="005B23BB"/>
    <w:rsid w:val="005B3760"/>
    <w:rsid w:val="005B47A0"/>
    <w:rsid w:val="005B5582"/>
    <w:rsid w:val="005C6D7E"/>
    <w:rsid w:val="005C755B"/>
    <w:rsid w:val="005D069A"/>
    <w:rsid w:val="005D1E74"/>
    <w:rsid w:val="005D256A"/>
    <w:rsid w:val="005D27BB"/>
    <w:rsid w:val="005D2918"/>
    <w:rsid w:val="005D40AA"/>
    <w:rsid w:val="005D5E95"/>
    <w:rsid w:val="005D6874"/>
    <w:rsid w:val="005D6D72"/>
    <w:rsid w:val="005D76B8"/>
    <w:rsid w:val="005E031D"/>
    <w:rsid w:val="005E1F0B"/>
    <w:rsid w:val="005E20BF"/>
    <w:rsid w:val="005E3491"/>
    <w:rsid w:val="005F128E"/>
    <w:rsid w:val="005F3C50"/>
    <w:rsid w:val="005F6135"/>
    <w:rsid w:val="005F6DA1"/>
    <w:rsid w:val="00613801"/>
    <w:rsid w:val="006233A9"/>
    <w:rsid w:val="0062621D"/>
    <w:rsid w:val="006265B7"/>
    <w:rsid w:val="006269D0"/>
    <w:rsid w:val="00627374"/>
    <w:rsid w:val="00632FF9"/>
    <w:rsid w:val="00633055"/>
    <w:rsid w:val="00633DB0"/>
    <w:rsid w:val="00635766"/>
    <w:rsid w:val="00635D79"/>
    <w:rsid w:val="006458FC"/>
    <w:rsid w:val="00647F03"/>
    <w:rsid w:val="00647FE0"/>
    <w:rsid w:val="00650CCB"/>
    <w:rsid w:val="00651866"/>
    <w:rsid w:val="00651A13"/>
    <w:rsid w:val="00651BD1"/>
    <w:rsid w:val="006525BB"/>
    <w:rsid w:val="00656102"/>
    <w:rsid w:val="00662602"/>
    <w:rsid w:val="00663F0E"/>
    <w:rsid w:val="00663FA3"/>
    <w:rsid w:val="006761FF"/>
    <w:rsid w:val="0067645B"/>
    <w:rsid w:val="00684263"/>
    <w:rsid w:val="00684314"/>
    <w:rsid w:val="006858FF"/>
    <w:rsid w:val="00690CDD"/>
    <w:rsid w:val="00694CA7"/>
    <w:rsid w:val="006970AA"/>
    <w:rsid w:val="00697A4D"/>
    <w:rsid w:val="006A1496"/>
    <w:rsid w:val="006A2A21"/>
    <w:rsid w:val="006A2C5A"/>
    <w:rsid w:val="006A3E9A"/>
    <w:rsid w:val="006A60F3"/>
    <w:rsid w:val="006B0102"/>
    <w:rsid w:val="006B06CF"/>
    <w:rsid w:val="006B1A90"/>
    <w:rsid w:val="006B34A0"/>
    <w:rsid w:val="006B7C13"/>
    <w:rsid w:val="006D1D77"/>
    <w:rsid w:val="006D204C"/>
    <w:rsid w:val="006D4336"/>
    <w:rsid w:val="006D5AC2"/>
    <w:rsid w:val="006E2B66"/>
    <w:rsid w:val="006E2D17"/>
    <w:rsid w:val="006E644D"/>
    <w:rsid w:val="006F21D5"/>
    <w:rsid w:val="006F402A"/>
    <w:rsid w:val="006F4116"/>
    <w:rsid w:val="006F4198"/>
    <w:rsid w:val="00701D47"/>
    <w:rsid w:val="00703B98"/>
    <w:rsid w:val="00706183"/>
    <w:rsid w:val="007069E2"/>
    <w:rsid w:val="00707D2C"/>
    <w:rsid w:val="00717CA0"/>
    <w:rsid w:val="007204D2"/>
    <w:rsid w:val="0072347A"/>
    <w:rsid w:val="00725780"/>
    <w:rsid w:val="00725BCA"/>
    <w:rsid w:val="00734C76"/>
    <w:rsid w:val="00735A25"/>
    <w:rsid w:val="00735C49"/>
    <w:rsid w:val="0074109C"/>
    <w:rsid w:val="00742D0D"/>
    <w:rsid w:val="007443FF"/>
    <w:rsid w:val="0074475F"/>
    <w:rsid w:val="007524EF"/>
    <w:rsid w:val="007526C3"/>
    <w:rsid w:val="0075589A"/>
    <w:rsid w:val="00755E0C"/>
    <w:rsid w:val="00760562"/>
    <w:rsid w:val="00760962"/>
    <w:rsid w:val="0076098F"/>
    <w:rsid w:val="00761F98"/>
    <w:rsid w:val="00762AA3"/>
    <w:rsid w:val="00770043"/>
    <w:rsid w:val="00770A20"/>
    <w:rsid w:val="007725DE"/>
    <w:rsid w:val="00773191"/>
    <w:rsid w:val="00776F39"/>
    <w:rsid w:val="00780B40"/>
    <w:rsid w:val="00780CCF"/>
    <w:rsid w:val="00787069"/>
    <w:rsid w:val="00787C8E"/>
    <w:rsid w:val="007A7CBC"/>
    <w:rsid w:val="007B4A2A"/>
    <w:rsid w:val="007B5604"/>
    <w:rsid w:val="007C384D"/>
    <w:rsid w:val="007C44BD"/>
    <w:rsid w:val="007C67B5"/>
    <w:rsid w:val="007D2176"/>
    <w:rsid w:val="007D2AED"/>
    <w:rsid w:val="007D3BEE"/>
    <w:rsid w:val="007D7741"/>
    <w:rsid w:val="007E10FC"/>
    <w:rsid w:val="007E2104"/>
    <w:rsid w:val="007E3571"/>
    <w:rsid w:val="007E364C"/>
    <w:rsid w:val="007F40CC"/>
    <w:rsid w:val="007F4698"/>
    <w:rsid w:val="008034FD"/>
    <w:rsid w:val="00810052"/>
    <w:rsid w:val="0081023E"/>
    <w:rsid w:val="008104C5"/>
    <w:rsid w:val="00814296"/>
    <w:rsid w:val="008145DB"/>
    <w:rsid w:val="00816A97"/>
    <w:rsid w:val="00816FBA"/>
    <w:rsid w:val="0082176F"/>
    <w:rsid w:val="00821799"/>
    <w:rsid w:val="008223FA"/>
    <w:rsid w:val="00822BBF"/>
    <w:rsid w:val="00822C9B"/>
    <w:rsid w:val="00824330"/>
    <w:rsid w:val="008249EB"/>
    <w:rsid w:val="008278FC"/>
    <w:rsid w:val="008321B3"/>
    <w:rsid w:val="0083519D"/>
    <w:rsid w:val="00835F0B"/>
    <w:rsid w:val="00842DCF"/>
    <w:rsid w:val="00844582"/>
    <w:rsid w:val="00847DC6"/>
    <w:rsid w:val="008501ED"/>
    <w:rsid w:val="00852C14"/>
    <w:rsid w:val="0085779A"/>
    <w:rsid w:val="0086444D"/>
    <w:rsid w:val="00865673"/>
    <w:rsid w:val="008772B2"/>
    <w:rsid w:val="008840A1"/>
    <w:rsid w:val="008901F4"/>
    <w:rsid w:val="00891565"/>
    <w:rsid w:val="00892C54"/>
    <w:rsid w:val="00894586"/>
    <w:rsid w:val="0089636E"/>
    <w:rsid w:val="0089669F"/>
    <w:rsid w:val="00897D0E"/>
    <w:rsid w:val="008A00BC"/>
    <w:rsid w:val="008A1A73"/>
    <w:rsid w:val="008A1C1B"/>
    <w:rsid w:val="008A1EE1"/>
    <w:rsid w:val="008A7A35"/>
    <w:rsid w:val="008B562F"/>
    <w:rsid w:val="008B5D01"/>
    <w:rsid w:val="008B69A8"/>
    <w:rsid w:val="008B75BA"/>
    <w:rsid w:val="008D575D"/>
    <w:rsid w:val="008D59C9"/>
    <w:rsid w:val="008F2082"/>
    <w:rsid w:val="00900629"/>
    <w:rsid w:val="009048F2"/>
    <w:rsid w:val="0090768C"/>
    <w:rsid w:val="00911A1A"/>
    <w:rsid w:val="00913554"/>
    <w:rsid w:val="00914D2C"/>
    <w:rsid w:val="00915237"/>
    <w:rsid w:val="00917694"/>
    <w:rsid w:val="00917B52"/>
    <w:rsid w:val="0092136C"/>
    <w:rsid w:val="00921CDA"/>
    <w:rsid w:val="0093527E"/>
    <w:rsid w:val="00937858"/>
    <w:rsid w:val="009404CD"/>
    <w:rsid w:val="00944340"/>
    <w:rsid w:val="009460BB"/>
    <w:rsid w:val="009473E0"/>
    <w:rsid w:val="00947682"/>
    <w:rsid w:val="0095166B"/>
    <w:rsid w:val="0095481A"/>
    <w:rsid w:val="00960016"/>
    <w:rsid w:val="00967EA5"/>
    <w:rsid w:val="00972C20"/>
    <w:rsid w:val="00973814"/>
    <w:rsid w:val="00974D57"/>
    <w:rsid w:val="0098127F"/>
    <w:rsid w:val="00985CDD"/>
    <w:rsid w:val="00991EC4"/>
    <w:rsid w:val="0099264C"/>
    <w:rsid w:val="00992A9B"/>
    <w:rsid w:val="009A2628"/>
    <w:rsid w:val="009A7FF2"/>
    <w:rsid w:val="009B40AA"/>
    <w:rsid w:val="009B57E3"/>
    <w:rsid w:val="009C009F"/>
    <w:rsid w:val="009C20A7"/>
    <w:rsid w:val="009C2B47"/>
    <w:rsid w:val="009C3390"/>
    <w:rsid w:val="009C555F"/>
    <w:rsid w:val="009D16C4"/>
    <w:rsid w:val="009D6331"/>
    <w:rsid w:val="009E19E2"/>
    <w:rsid w:val="009E5F03"/>
    <w:rsid w:val="009E6350"/>
    <w:rsid w:val="009E661A"/>
    <w:rsid w:val="009E6A21"/>
    <w:rsid w:val="009E73D1"/>
    <w:rsid w:val="009F1192"/>
    <w:rsid w:val="009F449B"/>
    <w:rsid w:val="009F65E5"/>
    <w:rsid w:val="009F743D"/>
    <w:rsid w:val="009F7C05"/>
    <w:rsid w:val="00A022D5"/>
    <w:rsid w:val="00A06984"/>
    <w:rsid w:val="00A06DA1"/>
    <w:rsid w:val="00A10E72"/>
    <w:rsid w:val="00A1151D"/>
    <w:rsid w:val="00A1406A"/>
    <w:rsid w:val="00A203CD"/>
    <w:rsid w:val="00A20F1F"/>
    <w:rsid w:val="00A243EE"/>
    <w:rsid w:val="00A24AEA"/>
    <w:rsid w:val="00A2785B"/>
    <w:rsid w:val="00A32A50"/>
    <w:rsid w:val="00A35C81"/>
    <w:rsid w:val="00A35DBA"/>
    <w:rsid w:val="00A369B1"/>
    <w:rsid w:val="00A40E8F"/>
    <w:rsid w:val="00A41158"/>
    <w:rsid w:val="00A442C0"/>
    <w:rsid w:val="00A444EA"/>
    <w:rsid w:val="00A52680"/>
    <w:rsid w:val="00A5309C"/>
    <w:rsid w:val="00A56319"/>
    <w:rsid w:val="00A56FEE"/>
    <w:rsid w:val="00A6684C"/>
    <w:rsid w:val="00A71A54"/>
    <w:rsid w:val="00A7203A"/>
    <w:rsid w:val="00A72C36"/>
    <w:rsid w:val="00A76E98"/>
    <w:rsid w:val="00A77527"/>
    <w:rsid w:val="00A77693"/>
    <w:rsid w:val="00A80422"/>
    <w:rsid w:val="00A8089E"/>
    <w:rsid w:val="00A811A5"/>
    <w:rsid w:val="00A849FC"/>
    <w:rsid w:val="00A86EF8"/>
    <w:rsid w:val="00A8723D"/>
    <w:rsid w:val="00A90E8A"/>
    <w:rsid w:val="00A93E73"/>
    <w:rsid w:val="00A94D76"/>
    <w:rsid w:val="00A973BA"/>
    <w:rsid w:val="00AA0C93"/>
    <w:rsid w:val="00AA3ECE"/>
    <w:rsid w:val="00AB1BDC"/>
    <w:rsid w:val="00AB3130"/>
    <w:rsid w:val="00AB6D54"/>
    <w:rsid w:val="00AB747F"/>
    <w:rsid w:val="00AC0767"/>
    <w:rsid w:val="00AC1BFA"/>
    <w:rsid w:val="00AD044A"/>
    <w:rsid w:val="00AD35C1"/>
    <w:rsid w:val="00AD66F7"/>
    <w:rsid w:val="00AD714B"/>
    <w:rsid w:val="00AE093A"/>
    <w:rsid w:val="00AE2480"/>
    <w:rsid w:val="00AE34D0"/>
    <w:rsid w:val="00AE37EA"/>
    <w:rsid w:val="00AE5A14"/>
    <w:rsid w:val="00AE610A"/>
    <w:rsid w:val="00AE7ED9"/>
    <w:rsid w:val="00AF206E"/>
    <w:rsid w:val="00AF250B"/>
    <w:rsid w:val="00AF4223"/>
    <w:rsid w:val="00AF4A86"/>
    <w:rsid w:val="00AF50D2"/>
    <w:rsid w:val="00AF584E"/>
    <w:rsid w:val="00AF5EF5"/>
    <w:rsid w:val="00AF7D96"/>
    <w:rsid w:val="00B02435"/>
    <w:rsid w:val="00B0425F"/>
    <w:rsid w:val="00B051DD"/>
    <w:rsid w:val="00B063AE"/>
    <w:rsid w:val="00B12A17"/>
    <w:rsid w:val="00B13ACA"/>
    <w:rsid w:val="00B23305"/>
    <w:rsid w:val="00B26E7C"/>
    <w:rsid w:val="00B30616"/>
    <w:rsid w:val="00B30E31"/>
    <w:rsid w:val="00B3432A"/>
    <w:rsid w:val="00B3473A"/>
    <w:rsid w:val="00B37C1C"/>
    <w:rsid w:val="00B40264"/>
    <w:rsid w:val="00B4072F"/>
    <w:rsid w:val="00B42C5C"/>
    <w:rsid w:val="00B440A2"/>
    <w:rsid w:val="00B470DF"/>
    <w:rsid w:val="00B52DD5"/>
    <w:rsid w:val="00B66002"/>
    <w:rsid w:val="00B717FF"/>
    <w:rsid w:val="00B73681"/>
    <w:rsid w:val="00B868AD"/>
    <w:rsid w:val="00B93AD3"/>
    <w:rsid w:val="00B97224"/>
    <w:rsid w:val="00BA32E8"/>
    <w:rsid w:val="00BA365A"/>
    <w:rsid w:val="00BA5BB0"/>
    <w:rsid w:val="00BA6726"/>
    <w:rsid w:val="00BB0704"/>
    <w:rsid w:val="00BB2BFF"/>
    <w:rsid w:val="00BC259B"/>
    <w:rsid w:val="00BC273D"/>
    <w:rsid w:val="00BC2BB8"/>
    <w:rsid w:val="00BC3B32"/>
    <w:rsid w:val="00BC400D"/>
    <w:rsid w:val="00BD070E"/>
    <w:rsid w:val="00BD5E5F"/>
    <w:rsid w:val="00BD5EB5"/>
    <w:rsid w:val="00BD60E7"/>
    <w:rsid w:val="00BE1EB1"/>
    <w:rsid w:val="00BF19F2"/>
    <w:rsid w:val="00BF2823"/>
    <w:rsid w:val="00BF6D28"/>
    <w:rsid w:val="00BF719C"/>
    <w:rsid w:val="00BF7FCA"/>
    <w:rsid w:val="00C01060"/>
    <w:rsid w:val="00C025A1"/>
    <w:rsid w:val="00C034D5"/>
    <w:rsid w:val="00C03DAD"/>
    <w:rsid w:val="00C14FC2"/>
    <w:rsid w:val="00C23439"/>
    <w:rsid w:val="00C23825"/>
    <w:rsid w:val="00C23CCE"/>
    <w:rsid w:val="00C26198"/>
    <w:rsid w:val="00C27B13"/>
    <w:rsid w:val="00C310E6"/>
    <w:rsid w:val="00C32819"/>
    <w:rsid w:val="00C33416"/>
    <w:rsid w:val="00C338CF"/>
    <w:rsid w:val="00C36796"/>
    <w:rsid w:val="00C42570"/>
    <w:rsid w:val="00C428FD"/>
    <w:rsid w:val="00C43C03"/>
    <w:rsid w:val="00C464D5"/>
    <w:rsid w:val="00C525D0"/>
    <w:rsid w:val="00C5519E"/>
    <w:rsid w:val="00C62845"/>
    <w:rsid w:val="00C670FF"/>
    <w:rsid w:val="00C7779A"/>
    <w:rsid w:val="00C77C64"/>
    <w:rsid w:val="00C82DCA"/>
    <w:rsid w:val="00C83F0C"/>
    <w:rsid w:val="00C84DE4"/>
    <w:rsid w:val="00C909ED"/>
    <w:rsid w:val="00C910F3"/>
    <w:rsid w:val="00C918B0"/>
    <w:rsid w:val="00C95912"/>
    <w:rsid w:val="00C967D5"/>
    <w:rsid w:val="00CA52E8"/>
    <w:rsid w:val="00CA6B57"/>
    <w:rsid w:val="00CB0894"/>
    <w:rsid w:val="00CB4BE9"/>
    <w:rsid w:val="00CB726B"/>
    <w:rsid w:val="00CC1F21"/>
    <w:rsid w:val="00CC59C1"/>
    <w:rsid w:val="00CC67AC"/>
    <w:rsid w:val="00CD0B16"/>
    <w:rsid w:val="00CD1656"/>
    <w:rsid w:val="00CD29F9"/>
    <w:rsid w:val="00CD54EF"/>
    <w:rsid w:val="00CD5E0C"/>
    <w:rsid w:val="00CD6101"/>
    <w:rsid w:val="00CD76EF"/>
    <w:rsid w:val="00CE04C4"/>
    <w:rsid w:val="00CE116B"/>
    <w:rsid w:val="00CE4B98"/>
    <w:rsid w:val="00CE4E04"/>
    <w:rsid w:val="00CE6727"/>
    <w:rsid w:val="00CF0042"/>
    <w:rsid w:val="00CF1E54"/>
    <w:rsid w:val="00CF21A4"/>
    <w:rsid w:val="00CF3035"/>
    <w:rsid w:val="00CF360F"/>
    <w:rsid w:val="00CF3C89"/>
    <w:rsid w:val="00D03147"/>
    <w:rsid w:val="00D0411F"/>
    <w:rsid w:val="00D0617C"/>
    <w:rsid w:val="00D077AF"/>
    <w:rsid w:val="00D2016D"/>
    <w:rsid w:val="00D220D7"/>
    <w:rsid w:val="00D224E7"/>
    <w:rsid w:val="00D232C5"/>
    <w:rsid w:val="00D301D7"/>
    <w:rsid w:val="00D30A28"/>
    <w:rsid w:val="00D3240D"/>
    <w:rsid w:val="00D35FF2"/>
    <w:rsid w:val="00D43149"/>
    <w:rsid w:val="00D46F47"/>
    <w:rsid w:val="00D47034"/>
    <w:rsid w:val="00D47050"/>
    <w:rsid w:val="00D50D47"/>
    <w:rsid w:val="00D51641"/>
    <w:rsid w:val="00D53328"/>
    <w:rsid w:val="00D57C9A"/>
    <w:rsid w:val="00D628DB"/>
    <w:rsid w:val="00D6798A"/>
    <w:rsid w:val="00D7271F"/>
    <w:rsid w:val="00D744A4"/>
    <w:rsid w:val="00D75594"/>
    <w:rsid w:val="00D7621C"/>
    <w:rsid w:val="00D76E56"/>
    <w:rsid w:val="00D808B3"/>
    <w:rsid w:val="00D81CA3"/>
    <w:rsid w:val="00D83E12"/>
    <w:rsid w:val="00D9565D"/>
    <w:rsid w:val="00DA1B54"/>
    <w:rsid w:val="00DA1DE1"/>
    <w:rsid w:val="00DA2B45"/>
    <w:rsid w:val="00DA4419"/>
    <w:rsid w:val="00DA5975"/>
    <w:rsid w:val="00DA6352"/>
    <w:rsid w:val="00DA63EF"/>
    <w:rsid w:val="00DB0FD5"/>
    <w:rsid w:val="00DB11A1"/>
    <w:rsid w:val="00DC38A5"/>
    <w:rsid w:val="00DC4793"/>
    <w:rsid w:val="00DD242E"/>
    <w:rsid w:val="00DD4451"/>
    <w:rsid w:val="00DD7F8F"/>
    <w:rsid w:val="00DE0C27"/>
    <w:rsid w:val="00DE1299"/>
    <w:rsid w:val="00DE354D"/>
    <w:rsid w:val="00DE5CD3"/>
    <w:rsid w:val="00DF1E97"/>
    <w:rsid w:val="00DF4090"/>
    <w:rsid w:val="00DF6283"/>
    <w:rsid w:val="00DF72C0"/>
    <w:rsid w:val="00E00E7D"/>
    <w:rsid w:val="00E0182C"/>
    <w:rsid w:val="00E0302D"/>
    <w:rsid w:val="00E03A6A"/>
    <w:rsid w:val="00E05AA4"/>
    <w:rsid w:val="00E111AE"/>
    <w:rsid w:val="00E14630"/>
    <w:rsid w:val="00E30079"/>
    <w:rsid w:val="00E32377"/>
    <w:rsid w:val="00E3540F"/>
    <w:rsid w:val="00E414F3"/>
    <w:rsid w:val="00E45ADF"/>
    <w:rsid w:val="00E53545"/>
    <w:rsid w:val="00E5418A"/>
    <w:rsid w:val="00E547F4"/>
    <w:rsid w:val="00E62036"/>
    <w:rsid w:val="00E63954"/>
    <w:rsid w:val="00E64AA0"/>
    <w:rsid w:val="00E67556"/>
    <w:rsid w:val="00E7256F"/>
    <w:rsid w:val="00E773F4"/>
    <w:rsid w:val="00E778E0"/>
    <w:rsid w:val="00E806E3"/>
    <w:rsid w:val="00E815B6"/>
    <w:rsid w:val="00E818D8"/>
    <w:rsid w:val="00E82674"/>
    <w:rsid w:val="00E8406D"/>
    <w:rsid w:val="00E8424F"/>
    <w:rsid w:val="00E8487D"/>
    <w:rsid w:val="00E84BA5"/>
    <w:rsid w:val="00E87AE8"/>
    <w:rsid w:val="00EB0F11"/>
    <w:rsid w:val="00EB21EC"/>
    <w:rsid w:val="00EB5397"/>
    <w:rsid w:val="00EB6040"/>
    <w:rsid w:val="00EB67B5"/>
    <w:rsid w:val="00EC0370"/>
    <w:rsid w:val="00EC3A3E"/>
    <w:rsid w:val="00EC7E4E"/>
    <w:rsid w:val="00ED06C4"/>
    <w:rsid w:val="00ED0774"/>
    <w:rsid w:val="00ED41CC"/>
    <w:rsid w:val="00ED6C5E"/>
    <w:rsid w:val="00EE7748"/>
    <w:rsid w:val="00EE7897"/>
    <w:rsid w:val="00F00281"/>
    <w:rsid w:val="00F03254"/>
    <w:rsid w:val="00F046BE"/>
    <w:rsid w:val="00F05EC8"/>
    <w:rsid w:val="00F10ACD"/>
    <w:rsid w:val="00F10D51"/>
    <w:rsid w:val="00F167D3"/>
    <w:rsid w:val="00F22476"/>
    <w:rsid w:val="00F22F86"/>
    <w:rsid w:val="00F231FD"/>
    <w:rsid w:val="00F27816"/>
    <w:rsid w:val="00F30338"/>
    <w:rsid w:val="00F322F5"/>
    <w:rsid w:val="00F347FA"/>
    <w:rsid w:val="00F36193"/>
    <w:rsid w:val="00F36CC1"/>
    <w:rsid w:val="00F43DA2"/>
    <w:rsid w:val="00F46470"/>
    <w:rsid w:val="00F466A5"/>
    <w:rsid w:val="00F5035D"/>
    <w:rsid w:val="00F533A2"/>
    <w:rsid w:val="00F547F5"/>
    <w:rsid w:val="00F573AF"/>
    <w:rsid w:val="00F57683"/>
    <w:rsid w:val="00F62768"/>
    <w:rsid w:val="00F6557B"/>
    <w:rsid w:val="00F776C9"/>
    <w:rsid w:val="00F84F2F"/>
    <w:rsid w:val="00F855CC"/>
    <w:rsid w:val="00F85AF4"/>
    <w:rsid w:val="00F9140F"/>
    <w:rsid w:val="00F92D32"/>
    <w:rsid w:val="00F95253"/>
    <w:rsid w:val="00FA01D3"/>
    <w:rsid w:val="00FA3960"/>
    <w:rsid w:val="00FA58BE"/>
    <w:rsid w:val="00FB1736"/>
    <w:rsid w:val="00FB6C44"/>
    <w:rsid w:val="00FC0547"/>
    <w:rsid w:val="00FC29B7"/>
    <w:rsid w:val="00FC43AD"/>
    <w:rsid w:val="00FE0803"/>
    <w:rsid w:val="00FE235A"/>
    <w:rsid w:val="00FE6379"/>
    <w:rsid w:val="00FE694B"/>
    <w:rsid w:val="00FF0106"/>
    <w:rsid w:val="00FF22CA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01B75B0A"/>
  <w15:docId w15:val="{467032A7-C629-4F16-A240-1CC2B208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nhideWhenUsed/>
    <w:qFormat/>
    <w:rsid w:val="00E64AA0"/>
    <w:pPr>
      <w:spacing w:after="200" w:line="276" w:lineRule="auto"/>
    </w:pPr>
    <w:rPr>
      <w:rFonts w:ascii="Trade Gothic LT Std" w:eastAsiaTheme="minorHAnsi" w:hAnsi="Trade Gothic LT Std" w:cstheme="minorBidi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unhideWhenUsed/>
    <w:qFormat/>
    <w:rsid w:val="00436578"/>
    <w:pPr>
      <w:keepNext/>
      <w:numPr>
        <w:numId w:val="17"/>
      </w:numPr>
      <w:spacing w:after="120"/>
      <w:outlineLvl w:val="0"/>
    </w:pPr>
    <w:rPr>
      <w:b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36578"/>
    <w:pPr>
      <w:keepNext/>
      <w:keepLines/>
      <w:numPr>
        <w:ilvl w:val="1"/>
        <w:numId w:val="17"/>
      </w:numPr>
      <w:spacing w:after="120"/>
      <w:outlineLvl w:val="1"/>
    </w:pPr>
    <w:rPr>
      <w:b/>
      <w:iCs/>
      <w:szCs w:val="24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36578"/>
    <w:pPr>
      <w:keepNext/>
      <w:keepLines/>
      <w:numPr>
        <w:ilvl w:val="2"/>
        <w:numId w:val="17"/>
      </w:numPr>
      <w:spacing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436578"/>
    <w:pPr>
      <w:keepNext/>
      <w:keepLines/>
      <w:numPr>
        <w:ilvl w:val="3"/>
        <w:numId w:val="17"/>
      </w:numPr>
      <w:spacing w:after="12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rsid w:val="00436578"/>
    <w:pPr>
      <w:keepNext/>
      <w:keepLines/>
      <w:numPr>
        <w:ilvl w:val="4"/>
        <w:numId w:val="17"/>
      </w:numPr>
      <w:spacing w:after="12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nhideWhenUsed/>
    <w:rsid w:val="00436578"/>
    <w:pPr>
      <w:keepNext/>
      <w:keepLines/>
      <w:numPr>
        <w:ilvl w:val="5"/>
        <w:numId w:val="17"/>
      </w:numPr>
      <w:spacing w:after="12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Formatvorlage11ptNach6pt"/>
    <w:link w:val="berschrift7Zchn"/>
    <w:unhideWhenUsed/>
    <w:rsid w:val="00586B30"/>
    <w:pPr>
      <w:keepNext/>
      <w:keepLines/>
      <w:numPr>
        <w:ilvl w:val="6"/>
        <w:numId w:val="17"/>
      </w:numPr>
      <w:spacing w:after="12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berschrift8">
    <w:name w:val="heading 8"/>
    <w:basedOn w:val="Standard"/>
    <w:next w:val="Formatvorlage11ptNach6pt"/>
    <w:link w:val="berschrift8Zchn"/>
    <w:unhideWhenUsed/>
    <w:rsid w:val="00586B30"/>
    <w:pPr>
      <w:keepNext/>
      <w:keepLines/>
      <w:numPr>
        <w:ilvl w:val="7"/>
        <w:numId w:val="17"/>
      </w:numPr>
      <w:spacing w:after="120"/>
      <w:outlineLvl w:val="7"/>
    </w:pPr>
    <w:rPr>
      <w:rFonts w:eastAsiaTheme="majorEastAsia" w:cstheme="majorBidi"/>
      <w:b/>
    </w:rPr>
  </w:style>
  <w:style w:type="paragraph" w:styleId="berschrift9">
    <w:name w:val="heading 9"/>
    <w:basedOn w:val="Standard"/>
    <w:next w:val="Formatvorlage11ptNach6pt"/>
    <w:link w:val="berschrift9Zchn"/>
    <w:unhideWhenUsed/>
    <w:rsid w:val="00586B30"/>
    <w:pPr>
      <w:keepNext/>
      <w:keepLines/>
      <w:numPr>
        <w:ilvl w:val="8"/>
        <w:numId w:val="17"/>
      </w:numPr>
      <w:spacing w:after="120"/>
      <w:outlineLvl w:val="8"/>
    </w:pPr>
    <w:rPr>
      <w:rFonts w:eastAsiaTheme="majorEastAsia" w:cstheme="majorBidi"/>
      <w:b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7069"/>
    <w:rPr>
      <w:color w:val="808080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F466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rmatvorlage11pt">
    <w:name w:val="Formatvorlage 11 pt"/>
    <w:basedOn w:val="Absatz-Standardschriftart"/>
    <w:semiHidden/>
    <w:unhideWhenUsed/>
    <w:qFormat/>
    <w:rsid w:val="0006119C"/>
    <w:rPr>
      <w:rFonts w:ascii="Univers 45 Light" w:hAnsi="Univers 45 Light"/>
      <w:sz w:val="22"/>
      <w:lang w:val="de-CH"/>
    </w:rPr>
  </w:style>
  <w:style w:type="paragraph" w:customStyle="1" w:styleId="Formatvorlage11ptNach6pt">
    <w:name w:val="Formatvorlage 11 pt Nach:  6 pt"/>
    <w:basedOn w:val="Standard"/>
    <w:semiHidden/>
    <w:unhideWhenUsed/>
    <w:qFormat/>
    <w:rsid w:val="0006119C"/>
    <w:pPr>
      <w:spacing w:after="120"/>
    </w:pPr>
  </w:style>
  <w:style w:type="character" w:customStyle="1" w:styleId="berschrift1Zchn">
    <w:name w:val="Überschrift 1 Zchn"/>
    <w:basedOn w:val="Absatz-Standardschriftart"/>
    <w:link w:val="berschrift1"/>
    <w:rsid w:val="0038093E"/>
    <w:rPr>
      <w:rFonts w:ascii="Univers 45 Light" w:hAnsi="Univers 45 Light"/>
      <w:b/>
      <w:sz w:val="22"/>
      <w:szCs w:val="24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38093E"/>
    <w:rPr>
      <w:rFonts w:ascii="Univers 45 Light" w:hAnsi="Univers 45 Light"/>
      <w:b/>
      <w:iCs/>
      <w:sz w:val="22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AF584E"/>
    <w:rPr>
      <w:rFonts w:ascii="Trade Gothic LT Std" w:eastAsiaTheme="majorEastAsia" w:hAnsi="Trade Gothic LT Std" w:cstheme="majorBidi"/>
      <w:b/>
      <w:iCs/>
      <w:color w:val="000000" w:themeColor="text1"/>
      <w:lang w:val="de-CH"/>
    </w:rPr>
  </w:style>
  <w:style w:type="paragraph" w:styleId="Kopfzeile">
    <w:name w:val="header"/>
    <w:basedOn w:val="Standard"/>
    <w:link w:val="KopfzeileZchn"/>
    <w:unhideWhenUsed/>
    <w:rsid w:val="0038093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B4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HAbsTextHervor">
    <w:name w:val="NH Abs Text Hervor"/>
    <w:basedOn w:val="NHAbsTextHead"/>
    <w:qFormat/>
    <w:rsid w:val="00AF584E"/>
    <w:rPr>
      <w:color w:val="008270" w:themeColor="text2"/>
    </w:rPr>
  </w:style>
  <w:style w:type="paragraph" w:customStyle="1" w:styleId="Outputprofile">
    <w:name w:val="Outputprofile"/>
    <w:basedOn w:val="Standard"/>
    <w:semiHidden/>
    <w:unhideWhenUsed/>
    <w:qFormat/>
    <w:rsid w:val="0004257B"/>
    <w:pPr>
      <w:tabs>
        <w:tab w:val="left" w:pos="1418"/>
      </w:tabs>
    </w:pPr>
    <w:rPr>
      <w:caps/>
      <w:spacing w:val="20"/>
    </w:rPr>
  </w:style>
  <w:style w:type="paragraph" w:customStyle="1" w:styleId="Outputstatus2ndLine">
    <w:name w:val="Outputstatus2ndLine"/>
    <w:basedOn w:val="Standard"/>
    <w:semiHidden/>
    <w:unhideWhenUsed/>
    <w:qFormat/>
    <w:rsid w:val="0004257B"/>
    <w:pPr>
      <w:tabs>
        <w:tab w:val="left" w:pos="1418"/>
      </w:tabs>
    </w:pPr>
  </w:style>
  <w:style w:type="paragraph" w:customStyle="1" w:styleId="Subject">
    <w:name w:val="Subject"/>
    <w:basedOn w:val="Standard"/>
    <w:semiHidden/>
    <w:unhideWhenUsed/>
    <w:qFormat/>
    <w:rsid w:val="00EB67B5"/>
    <w:rPr>
      <w:b/>
    </w:rPr>
  </w:style>
  <w:style w:type="character" w:customStyle="1" w:styleId="berschrift3Zchn">
    <w:name w:val="Überschrift 3 Zchn"/>
    <w:basedOn w:val="Absatz-Standardschriftart"/>
    <w:link w:val="berschrift3"/>
    <w:rsid w:val="00265284"/>
    <w:rPr>
      <w:rFonts w:ascii="Univers 45 Light" w:eastAsiaTheme="majorEastAsia" w:hAnsi="Univers 45 Light" w:cstheme="majorBidi"/>
      <w:b/>
      <w:b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AF584E"/>
    <w:rPr>
      <w:rFonts w:ascii="Trade Gothic LT Std" w:eastAsiaTheme="majorEastAsia" w:hAnsi="Trade Gothic LT Std" w:cstheme="majorBidi"/>
      <w:b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AF584E"/>
    <w:rPr>
      <w:rFonts w:ascii="Trade Gothic LT Std" w:eastAsiaTheme="majorEastAsia" w:hAnsi="Trade Gothic LT Std" w:cstheme="majorBidi"/>
      <w:b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AF584E"/>
    <w:rPr>
      <w:rFonts w:ascii="Trade Gothic LT Std" w:eastAsiaTheme="majorEastAsia" w:hAnsi="Trade Gothic LT Std" w:cstheme="majorBidi"/>
      <w:b/>
      <w:bCs/>
      <w:iCs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AF584E"/>
    <w:rPr>
      <w:rFonts w:ascii="Trade Gothic LT Std" w:eastAsiaTheme="majorEastAsia" w:hAnsi="Trade Gothic LT Std" w:cstheme="majorBidi"/>
      <w:b/>
      <w:lang w:val="de-CH"/>
    </w:rPr>
  </w:style>
  <w:style w:type="character" w:customStyle="1" w:styleId="berschrift9Zchn">
    <w:name w:val="Überschrift 9 Zchn"/>
    <w:basedOn w:val="Absatz-Standardschriftart"/>
    <w:link w:val="berschrift9"/>
    <w:rsid w:val="00AF584E"/>
    <w:rPr>
      <w:rFonts w:ascii="Trade Gothic LT Std" w:eastAsiaTheme="majorEastAsia" w:hAnsi="Trade Gothic LT Std" w:cstheme="majorBidi"/>
      <w:b/>
      <w:iCs/>
      <w:color w:val="000000" w:themeColor="text1"/>
      <w:lang w:val="de-CH"/>
    </w:rPr>
  </w:style>
  <w:style w:type="character" w:customStyle="1" w:styleId="FuzeileZchn">
    <w:name w:val="Fußzeile Zchn"/>
    <w:basedOn w:val="Absatz-Standardschriftart"/>
    <w:link w:val="Fuzeile"/>
    <w:rsid w:val="00265284"/>
    <w:rPr>
      <w:rFonts w:ascii="Univers 45 Light" w:hAnsi="Univers 45 Light"/>
      <w:sz w:val="22"/>
      <w:lang w:val="de-CH"/>
    </w:rPr>
  </w:style>
  <w:style w:type="character" w:customStyle="1" w:styleId="KopfzeileZchn">
    <w:name w:val="Kopfzeile Zchn"/>
    <w:basedOn w:val="Absatz-Standardschriftart"/>
    <w:link w:val="Kopfzeile"/>
    <w:rsid w:val="0038093E"/>
    <w:rPr>
      <w:rFonts w:ascii="Univers 45 Light" w:hAnsi="Univers 45 Light"/>
      <w:sz w:val="22"/>
      <w:lang w:val="de-CH"/>
    </w:rPr>
  </w:style>
  <w:style w:type="character" w:customStyle="1" w:styleId="NHText08">
    <w:name w:val="NH Text 08"/>
    <w:basedOn w:val="Absatz-Standardschriftart"/>
    <w:uiPriority w:val="1"/>
    <w:qFormat/>
    <w:rsid w:val="00077D67"/>
    <w:rPr>
      <w:sz w:val="16"/>
    </w:rPr>
  </w:style>
  <w:style w:type="character" w:customStyle="1" w:styleId="NHText08fett">
    <w:name w:val="NH Text 08 fett"/>
    <w:basedOn w:val="NHText08"/>
    <w:uiPriority w:val="1"/>
    <w:qFormat/>
    <w:rsid w:val="002452BC"/>
    <w:rPr>
      <w:b/>
      <w:sz w:val="16"/>
    </w:rPr>
  </w:style>
  <w:style w:type="character" w:customStyle="1" w:styleId="NHText13fett">
    <w:name w:val="NH Text 13 fett"/>
    <w:basedOn w:val="Absatz-Standardschriftart"/>
    <w:uiPriority w:val="1"/>
    <w:qFormat/>
    <w:rsid w:val="00AB1BDC"/>
    <w:rPr>
      <w:b/>
      <w:sz w:val="26"/>
    </w:rPr>
  </w:style>
  <w:style w:type="character" w:customStyle="1" w:styleId="NHText10fett">
    <w:name w:val="NH Text 10 fett"/>
    <w:basedOn w:val="Absatz-Standardschriftart"/>
    <w:uiPriority w:val="1"/>
    <w:qFormat/>
    <w:rsid w:val="00E547F4"/>
    <w:rPr>
      <w:b/>
    </w:rPr>
  </w:style>
  <w:style w:type="paragraph" w:customStyle="1" w:styleId="NHText10Block">
    <w:name w:val="NH Text 10 Block"/>
    <w:basedOn w:val="Standard"/>
    <w:qFormat/>
    <w:rsid w:val="00D7271F"/>
    <w:pPr>
      <w:framePr w:hSpace="141" w:wrap="around" w:vAnchor="text" w:hAnchor="text" w:y="1"/>
      <w:suppressOverlap/>
    </w:pPr>
  </w:style>
  <w:style w:type="paragraph" w:customStyle="1" w:styleId="NHAbsHeadline">
    <w:name w:val="NH Abs Headline"/>
    <w:basedOn w:val="Standard"/>
    <w:link w:val="NHAbsHeadlineZchn"/>
    <w:qFormat/>
    <w:rsid w:val="0044168A"/>
    <w:pPr>
      <w:ind w:right="129"/>
    </w:pPr>
    <w:rPr>
      <w:rFonts w:ascii="Trade Gothic LT Std Bold" w:hAnsi="Trade Gothic LT Std Bold"/>
      <w:caps/>
      <w:color w:val="008270" w:themeColor="text2"/>
      <w:sz w:val="72"/>
    </w:rPr>
  </w:style>
  <w:style w:type="character" w:customStyle="1" w:styleId="NHAbsHeadlineZchn">
    <w:name w:val="NH Abs Headline Zchn"/>
    <w:basedOn w:val="Absatz-Standardschriftart"/>
    <w:link w:val="NHAbsHeadline"/>
    <w:rsid w:val="0044168A"/>
    <w:rPr>
      <w:rFonts w:ascii="Trade Gothic LT Std Bold" w:hAnsi="Trade Gothic LT Std Bold"/>
      <w:caps/>
      <w:color w:val="008270" w:themeColor="text2"/>
      <w:sz w:val="72"/>
      <w:lang w:val="de-CH"/>
    </w:rPr>
  </w:style>
  <w:style w:type="paragraph" w:customStyle="1" w:styleId="NHAbsHeadlineSub">
    <w:name w:val="NH Abs Headline Sub"/>
    <w:basedOn w:val="NHAbsHeadline"/>
    <w:link w:val="NHAbsHeadlineSubZchn"/>
    <w:qFormat/>
    <w:rsid w:val="000468F8"/>
    <w:rPr>
      <w:rFonts w:ascii="Trade Gothic LT Std" w:hAnsi="Trade Gothic LT Std"/>
      <w:sz w:val="32"/>
      <w:szCs w:val="40"/>
    </w:rPr>
  </w:style>
  <w:style w:type="paragraph" w:customStyle="1" w:styleId="NHAbsIntrotext">
    <w:name w:val="NH Abs Introtext"/>
    <w:basedOn w:val="Standard"/>
    <w:qFormat/>
    <w:rsid w:val="003D1387"/>
    <w:rPr>
      <w:noProof/>
      <w:color w:val="008270" w:themeColor="text2"/>
      <w:sz w:val="26"/>
      <w:szCs w:val="26"/>
    </w:rPr>
  </w:style>
  <w:style w:type="paragraph" w:customStyle="1" w:styleId="NHAbsText">
    <w:name w:val="NH Abs Text"/>
    <w:basedOn w:val="Standard"/>
    <w:qFormat/>
    <w:rsid w:val="000468F8"/>
  </w:style>
  <w:style w:type="paragraph" w:customStyle="1" w:styleId="NHAbsTextHead">
    <w:name w:val="NH Abs Text Head"/>
    <w:basedOn w:val="NHAbsText"/>
    <w:qFormat/>
    <w:rsid w:val="00AF584E"/>
    <w:rPr>
      <w:b/>
    </w:rPr>
  </w:style>
  <w:style w:type="paragraph" w:styleId="Listenabsatz">
    <w:name w:val="List Paragraph"/>
    <w:basedOn w:val="Standard"/>
    <w:uiPriority w:val="34"/>
    <w:unhideWhenUsed/>
    <w:qFormat/>
    <w:rsid w:val="00E53545"/>
    <w:pPr>
      <w:ind w:left="720"/>
      <w:contextualSpacing/>
    </w:pPr>
  </w:style>
  <w:style w:type="paragraph" w:customStyle="1" w:styleId="NHTextAufzaehlung">
    <w:name w:val="NH Text Aufzaehlung"/>
    <w:basedOn w:val="Standard"/>
    <w:qFormat/>
    <w:rsid w:val="00E53545"/>
    <w:pPr>
      <w:numPr>
        <w:numId w:val="27"/>
      </w:numPr>
      <w:ind w:left="284" w:hanging="284"/>
    </w:pPr>
  </w:style>
  <w:style w:type="paragraph" w:customStyle="1" w:styleId="NHAbsSeitenwechsel01pt">
    <w:name w:val="NH Abs Seitenwechsel 01 pt"/>
    <w:basedOn w:val="Standard"/>
    <w:qFormat/>
    <w:rsid w:val="001D0237"/>
    <w:pPr>
      <w:spacing w:line="240" w:lineRule="auto"/>
    </w:pPr>
    <w:rPr>
      <w:sz w:val="2"/>
      <w:szCs w:val="2"/>
    </w:rPr>
  </w:style>
  <w:style w:type="paragraph" w:styleId="Sprechblasentext">
    <w:name w:val="Balloon Text"/>
    <w:basedOn w:val="Standard"/>
    <w:link w:val="SprechblasentextZchn"/>
    <w:semiHidden/>
    <w:unhideWhenUsed/>
    <w:rsid w:val="003627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62744"/>
    <w:rPr>
      <w:rFonts w:ascii="Segoe UI" w:hAnsi="Segoe UI" w:cs="Segoe UI"/>
      <w:sz w:val="18"/>
      <w:szCs w:val="18"/>
      <w:lang w:val="de-CH"/>
    </w:rPr>
  </w:style>
  <w:style w:type="character" w:customStyle="1" w:styleId="NHAbsHeadlineSubZchn">
    <w:name w:val="NH Abs Headline Sub Zchn"/>
    <w:basedOn w:val="NHAbsHeadlineZchn"/>
    <w:link w:val="NHAbsHeadlineSub"/>
    <w:rsid w:val="000468F8"/>
    <w:rPr>
      <w:rFonts w:ascii="Trade Gothic LT Std" w:hAnsi="Trade Gothic LT Std"/>
      <w:caps/>
      <w:color w:val="008270" w:themeColor="text2"/>
      <w:sz w:val="32"/>
      <w:szCs w:val="40"/>
      <w:lang w:val="de-CH"/>
    </w:rPr>
  </w:style>
  <w:style w:type="character" w:styleId="Hyperlink">
    <w:name w:val="Hyperlink"/>
    <w:basedOn w:val="Absatz-Standardschriftart"/>
    <w:uiPriority w:val="99"/>
    <w:unhideWhenUsed/>
    <w:rsid w:val="00E64AA0"/>
    <w:rPr>
      <w:color w:val="008270" w:themeColor="hyperlink"/>
      <w:u w:val="single"/>
    </w:rPr>
  </w:style>
  <w:style w:type="paragraph" w:customStyle="1" w:styleId="Kontaktdatenfett">
    <w:name w:val="Kontaktdaten_fett"/>
    <w:basedOn w:val="Standard"/>
    <w:qFormat/>
    <w:rsid w:val="005B23BB"/>
    <w:pPr>
      <w:spacing w:after="0" w:line="288" w:lineRule="auto"/>
    </w:pPr>
    <w:rPr>
      <w:b/>
      <w:color w:val="5F6062"/>
      <w:sz w:val="16"/>
    </w:rPr>
  </w:style>
  <w:style w:type="paragraph" w:customStyle="1" w:styleId="Kontaktdaten">
    <w:name w:val="Kontaktdaten"/>
    <w:basedOn w:val="Standard"/>
    <w:qFormat/>
    <w:rsid w:val="005B23BB"/>
    <w:pPr>
      <w:spacing w:after="0" w:line="288" w:lineRule="auto"/>
    </w:pPr>
    <w:rPr>
      <w:sz w:val="16"/>
    </w:rPr>
  </w:style>
  <w:style w:type="character" w:styleId="BesuchterLink">
    <w:name w:val="FollowedHyperlink"/>
    <w:basedOn w:val="Absatz-Standardschriftart"/>
    <w:semiHidden/>
    <w:unhideWhenUsed/>
    <w:rsid w:val="00A849FC"/>
    <w:rPr>
      <w:color w:val="5E5E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ule-neuheim.ch/betreuu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edo\Offixa%20Schule%20Neuheim\Flyer2S.dotx" TargetMode="External"/></Relationships>
</file>

<file path=word/theme/theme1.xml><?xml version="1.0" encoding="utf-8"?>
<a:theme xmlns:a="http://schemas.openxmlformats.org/drawingml/2006/main" name="Larissa">
  <a:themeElements>
    <a:clrScheme name="Neuheim">
      <a:dk1>
        <a:sysClr val="windowText" lastClr="000000"/>
      </a:dk1>
      <a:lt1>
        <a:sysClr val="window" lastClr="FFFFFF"/>
      </a:lt1>
      <a:dk2>
        <a:srgbClr val="008270"/>
      </a:dk2>
      <a:lt2>
        <a:srgbClr val="5E5E5E"/>
      </a:lt2>
      <a:accent1>
        <a:srgbClr val="F59B00"/>
      </a:accent1>
      <a:accent2>
        <a:srgbClr val="87CDE6"/>
      </a:accent2>
      <a:accent3>
        <a:srgbClr val="6469AF"/>
      </a:accent3>
      <a:accent4>
        <a:srgbClr val="463273"/>
      </a:accent4>
      <a:accent5>
        <a:srgbClr val="E14378"/>
      </a:accent5>
      <a:accent6>
        <a:srgbClr val="972453"/>
      </a:accent6>
      <a:hlink>
        <a:srgbClr val="008270"/>
      </a:hlink>
      <a:folHlink>
        <a:srgbClr val="5E5E5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8D7F-2D25-40AE-A792-ED7E5CA1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Flyer2S.dotx</Template>
  <TotalTime>0</TotalTime>
  <Pages>3</Pages>
  <Words>371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Flyer 2-seitig</vt:lpstr>
    </vt:vector>
  </TitlesOfParts>
  <Manager>Christof Niederöst, NIDIS Informatik</Manager>
  <Company>Schulen Neuheim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2-seitig</dc:title>
  <dc:subject>[Betreff]</dc:subject>
  <dc:creator>Lehner Dominik</dc:creator>
  <cp:lastModifiedBy>Wyder Marianne</cp:lastModifiedBy>
  <cp:revision>3</cp:revision>
  <cp:lastPrinted>2023-03-20T09:47:00Z</cp:lastPrinted>
  <dcterms:created xsi:type="dcterms:W3CDTF">2024-03-04T14:05:00Z</dcterms:created>
  <dcterms:modified xsi:type="dcterms:W3CDTF">2024-03-19T13:36:00Z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Einwohnergemeinde</vt:lpwstr>
  </property>
  <property fmtid="{D5CDD505-2E9C-101B-9397-08002B2CF9AE}" pid="3" name="Organisation.Abteilung">
    <vt:lpwstr>Präsidiales / Kultur</vt:lpwstr>
  </property>
  <property fmtid="{D5CDD505-2E9C-101B-9397-08002B2CF9AE}" pid="4" name="Organisation.Dienststelle">
    <vt:lpwstr>Gemeindekanzlei</vt:lpwstr>
  </property>
  <property fmtid="{D5CDD505-2E9C-101B-9397-08002B2CF9AE}" pid="5" name="Organisation.Address1">
    <vt:lpwstr>Rathausstrasse 2</vt:lpwstr>
  </property>
  <property fmtid="{D5CDD505-2E9C-101B-9397-08002B2CF9AE}" pid="6" name="Organisation.Address2">
    <vt:lpwstr>Postfach, 6341 Baar</vt:lpwstr>
  </property>
  <property fmtid="{D5CDD505-2E9C-101B-9397-08002B2CF9AE}" pid="7" name="Organisation.Address3">
    <vt:lpwstr/>
  </property>
  <property fmtid="{D5CDD505-2E9C-101B-9397-08002B2CF9AE}" pid="8" name="Contactperson.Name">
    <vt:lpwstr>Stefanie Bieri</vt:lpwstr>
  </property>
  <property fmtid="{D5CDD505-2E9C-101B-9397-08002B2CF9AE}" pid="9" name="Contactperson.DirectPhone">
    <vt:lpwstr>+41 41 769 01 20</vt:lpwstr>
  </property>
  <property fmtid="{D5CDD505-2E9C-101B-9397-08002B2CF9AE}" pid="10" name="Contactperson.DirectFax">
    <vt:lpwstr>+41 41 769 01 91</vt:lpwstr>
  </property>
  <property fmtid="{D5CDD505-2E9C-101B-9397-08002B2CF9AE}" pid="11" name="Contactperson.EMail">
    <vt:lpwstr>stefanie.bieri@baar.ch</vt:lpwstr>
  </property>
  <property fmtid="{D5CDD505-2E9C-101B-9397-08002B2CF9AE}" pid="12" name="Organisation.Internet">
    <vt:lpwstr>www.baar.ch</vt:lpwstr>
  </property>
  <property fmtid="{D5CDD505-2E9C-101B-9397-08002B2CF9AE}" pid="13" name="Organisation.City">
    <vt:lpwstr>Baar</vt:lpwstr>
  </property>
  <property fmtid="{D5CDD505-2E9C-101B-9397-08002B2CF9AE}" pid="14" name="Author.InitialsAuthor">
    <vt:lpwstr>sb</vt:lpwstr>
  </property>
  <property fmtid="{D5CDD505-2E9C-101B-9397-08002B2CF9AE}" pid="15" name="Initiator.InitialsInitiator">
    <vt:lpwstr/>
  </property>
  <property fmtid="{D5CDD505-2E9C-101B-9397-08002B2CF9AE}" pid="16" name="Doc.Subject">
    <vt:lpwstr>[Betreff]</vt:lpwstr>
  </property>
  <property fmtid="{D5CDD505-2E9C-101B-9397-08002B2CF9AE}" pid="17" name="Doc.T">
    <vt:lpwstr>T</vt:lpwstr>
  </property>
  <property fmtid="{D5CDD505-2E9C-101B-9397-08002B2CF9AE}" pid="18" name="Doc.F">
    <vt:lpwstr>F</vt:lpwstr>
  </property>
  <property fmtid="{D5CDD505-2E9C-101B-9397-08002B2CF9AE}" pid="19" name="Doc.Text">
    <vt:lpwstr>[Text]</vt:lpwstr>
  </property>
  <property fmtid="{D5CDD505-2E9C-101B-9397-08002B2CF9AE}" pid="20" name="Signature1.Name">
    <vt:lpwstr>Stefanie Bieri</vt:lpwstr>
  </property>
  <property fmtid="{D5CDD505-2E9C-101B-9397-08002B2CF9AE}" pid="21" name="Signature1.Function">
    <vt:lpwstr>Sachbearbeiterin</vt:lpwstr>
  </property>
  <property fmtid="{D5CDD505-2E9C-101B-9397-08002B2CF9AE}" pid="22" name="Signature2.Name">
    <vt:lpwstr/>
  </property>
  <property fmtid="{D5CDD505-2E9C-101B-9397-08002B2CF9AE}" pid="23" name="Signature2.Function">
    <vt:lpwstr/>
  </property>
  <property fmtid="{D5CDD505-2E9C-101B-9397-08002B2CF9AE}" pid="24" name="Organisation.Telefon">
    <vt:lpwstr>+41 41 769 01 20</vt:lpwstr>
  </property>
  <property fmtid="{D5CDD505-2E9C-101B-9397-08002B2CF9AE}" pid="25" name="Organisation.Fax">
    <vt:lpwstr>+41 41 769 01 91</vt:lpwstr>
  </property>
  <property fmtid="{D5CDD505-2E9C-101B-9397-08002B2CF9AE}" pid="26" name="Organisation.Email">
    <vt:lpwstr>einwohnergemeinde@baar.ch</vt:lpwstr>
  </property>
  <property fmtid="{D5CDD505-2E9C-101B-9397-08002B2CF9AE}" pid="27" name="Outputstatus.Draft">
    <vt:lpwstr/>
  </property>
  <property fmtid="{D5CDD505-2E9C-101B-9397-08002B2CF9AE}" pid="28" name="Outputstatus.Internal">
    <vt:lpwstr/>
  </property>
  <property fmtid="{D5CDD505-2E9C-101B-9397-08002B2CF9AE}" pid="29" name="Doc.EnclosuresColon">
    <vt:lpwstr>Beilagen:</vt:lpwstr>
  </property>
  <property fmtid="{D5CDD505-2E9C-101B-9397-08002B2CF9AE}" pid="30" name="Doc.CopyToColon">
    <vt:lpwstr>Kopie an:</vt:lpwstr>
  </property>
  <property fmtid="{D5CDD505-2E9C-101B-9397-08002B2CF9AE}" pid="31" name="CustomField.Beilagen">
    <vt:lpwstr>Beispielblatt</vt:lpwstr>
  </property>
  <property fmtid="{D5CDD505-2E9C-101B-9397-08002B2CF9AE}" pid="32" name="CustomField.Kopie an">
    <vt:lpwstr>Präsidiales / Kultur</vt:lpwstr>
  </property>
  <property fmtid="{D5CDD505-2E9C-101B-9397-08002B2CF9AE}" pid="33" name="Doc.Geschaeftslaufnummer">
    <vt:lpwstr>Geschäftslaufnummer:</vt:lpwstr>
  </property>
  <property fmtid="{D5CDD505-2E9C-101B-9397-08002B2CF9AE}" pid="34" name="CustomField.Geschaeftslaufnummer">
    <vt:lpwstr/>
  </property>
  <property fmtid="{D5CDD505-2E9C-101B-9397-08002B2CF9AE}" pid="35" name="CustomField.FusszeileAnzeigen">
    <vt:lpwstr>-1</vt:lpwstr>
  </property>
  <property fmtid="{D5CDD505-2E9C-101B-9397-08002B2CF9AE}" pid="36" name="Doc.Page">
    <vt:lpwstr>Seite</vt:lpwstr>
  </property>
  <property fmtid="{D5CDD505-2E9C-101B-9397-08002B2CF9AE}" pid="37" name="Doc.FromSmall">
    <vt:lpwstr>von</vt:lpwstr>
  </property>
  <property fmtid="{D5CDD505-2E9C-101B-9397-08002B2CF9AE}" pid="38" name="Author.Name">
    <vt:lpwstr>Stefanie Bieri</vt:lpwstr>
  </property>
  <property fmtid="{D5CDD505-2E9C-101B-9397-08002B2CF9AE}" pid="39" name="BM_Subject">
    <vt:lpwstr>[Betreff]</vt:lpwstr>
  </property>
  <property fmtid="{D5CDD505-2E9C-101B-9397-08002B2CF9AE}" pid="40" name="Doc.Subtitle">
    <vt:lpwstr>[Untertitel]</vt:lpwstr>
  </property>
</Properties>
</file>